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1833" w14:textId="552EB512" w:rsidR="00E810ED" w:rsidRPr="007B58D0" w:rsidRDefault="00F365F2" w:rsidP="00744534">
      <w:pPr>
        <w:pStyle w:val="Otsikko2"/>
        <w:rPr>
          <w:lang w:val="fi-FI"/>
        </w:rPr>
      </w:pPr>
      <w:r w:rsidRPr="007B58D0">
        <w:rPr>
          <w:lang w:val="fi-FI"/>
        </w:rPr>
        <w:t>Palaute</w:t>
      </w:r>
      <w:r w:rsidR="00AD5267" w:rsidRPr="007B58D0">
        <w:rPr>
          <w:lang w:val="fi-FI"/>
        </w:rPr>
        <w:t>lomake</w:t>
      </w:r>
    </w:p>
    <w:p w14:paraId="04F26C5D" w14:textId="77777777" w:rsidR="00E810ED" w:rsidRPr="007B58D0" w:rsidRDefault="00E810ED" w:rsidP="00E810ED">
      <w:pPr>
        <w:spacing w:after="260"/>
        <w:rPr>
          <w:rFonts w:cs="Tahoma"/>
          <w:color w:val="000000"/>
          <w:sz w:val="21"/>
          <w:szCs w:val="21"/>
          <w:shd w:val="clear" w:color="auto" w:fill="FFFFFF"/>
        </w:rPr>
      </w:pPr>
    </w:p>
    <w:p w14:paraId="124D264F" w14:textId="64B4253B" w:rsidR="00D41CF1" w:rsidRPr="007B58D0" w:rsidRDefault="00CC0A59" w:rsidP="000831F3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B58D0"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Tietoja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  <w:gridCol w:w="4560"/>
      </w:tblGrid>
      <w:tr w:rsidR="00564F28" w:rsidRPr="007B58D0" w14:paraId="7C3480A2" w14:textId="77777777" w:rsidTr="00670098">
        <w:trPr>
          <w:trHeight w:val="997"/>
        </w:trPr>
        <w:tc>
          <w:tcPr>
            <w:tcW w:w="4456" w:type="dxa"/>
          </w:tcPr>
          <w:p w14:paraId="7EDDF3CA" w14:textId="1A77873E" w:rsidR="00564F28" w:rsidRPr="007B58D0" w:rsidRDefault="005A30DB" w:rsidP="002F3768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Ryhmän / yrityksen nimi:</w:t>
            </w:r>
          </w:p>
          <w:p w14:paraId="6442F213" w14:textId="23DE8DF0" w:rsidR="00564F28" w:rsidRPr="007B58D0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61470A79" w14:textId="40B98713" w:rsidR="00564F28" w:rsidRPr="007B58D0" w:rsidRDefault="005A30DB" w:rsidP="00BD0AEA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Projektin nimi:</w:t>
            </w:r>
          </w:p>
          <w:p w14:paraId="774DBC0F" w14:textId="7D69B6F8" w:rsidR="00564F28" w:rsidRPr="007B58D0" w:rsidRDefault="00564F28" w:rsidP="00BD0AEA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137F8" w:rsidRPr="007B58D0" w14:paraId="3021EE58" w14:textId="77777777" w:rsidTr="004137F8">
        <w:trPr>
          <w:trHeight w:val="997"/>
        </w:trPr>
        <w:tc>
          <w:tcPr>
            <w:tcW w:w="4456" w:type="dxa"/>
          </w:tcPr>
          <w:p w14:paraId="7521D6E7" w14:textId="78362A42" w:rsidR="004137F8" w:rsidRPr="007B58D0" w:rsidRDefault="00AD262B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Etu- ja sukunimi</w:t>
            </w:r>
            <w:r w:rsidR="004137F8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2E3E4F9C" w14:textId="77777777" w:rsidR="004137F8" w:rsidRPr="007B58D0" w:rsidRDefault="004137F8" w:rsidP="00843F8E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</w:tcPr>
          <w:p w14:paraId="2780D888" w14:textId="439C21A3" w:rsidR="004137F8" w:rsidRPr="007B58D0" w:rsidRDefault="00CC4281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Sähköposti:</w:t>
            </w:r>
          </w:p>
          <w:p w14:paraId="14FFB07A" w14:textId="77777777" w:rsidR="004137F8" w:rsidRPr="007B58D0" w:rsidRDefault="004137F8" w:rsidP="00843F8E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31372D2" w14:textId="77777777" w:rsidR="001638EC" w:rsidRPr="007B58D0" w:rsidRDefault="001638EC" w:rsidP="00AA4349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</w:pPr>
    </w:p>
    <w:p w14:paraId="46470DAC" w14:textId="7130AAC0" w:rsidR="00AA4349" w:rsidRPr="007B58D0" w:rsidRDefault="00AA4349" w:rsidP="00AA4349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B58D0">
        <w:rPr>
          <w:rStyle w:val="normaltextrun"/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Palaute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F6E93" w:rsidRPr="007B58D0" w14:paraId="4F5CB826" w14:textId="77777777" w:rsidTr="00BF219E">
        <w:trPr>
          <w:trHeight w:val="1382"/>
        </w:trPr>
        <w:tc>
          <w:tcPr>
            <w:tcW w:w="9016" w:type="dxa"/>
          </w:tcPr>
          <w:p w14:paraId="2843D33C" w14:textId="29D0A9AB" w:rsidR="005F6E93" w:rsidRPr="007B58D0" w:rsidRDefault="002D048C" w:rsidP="00843F8E">
            <w:pPr>
              <w:pStyle w:val="paragraph"/>
              <w:spacing w:before="0" w:after="24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Mi</w:t>
            </w:r>
            <w:r w:rsidR="00831948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tä kautta </w:t>
            </w:r>
            <w:r w:rsidR="001556A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sait tietoon</w:t>
            </w:r>
            <w:r w:rsidR="00831948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Peräpohjolan Nuoriso Leader</w:t>
            </w:r>
            <w:r w:rsidR="00BF219E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-rahoituksen</w:t>
            </w:r>
            <w:r w:rsidR="00831948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?</w:t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ASK  Nimi:  \* MERGEFORMAT </w:instrText>
            </w:r>
            <w:r w:rsidR="005F6E93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  <w:p w14:paraId="62115E54" w14:textId="4D0B62FD" w:rsidR="00831948" w:rsidRPr="007B58D0" w:rsidRDefault="00831948" w:rsidP="00831948">
            <w:pPr>
              <w:rPr>
                <w:lang w:eastAsia="fi-FI"/>
              </w:rPr>
            </w:pPr>
            <w:r w:rsidRPr="007B58D0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cs="Tahoma"/>
                <w:sz w:val="20"/>
                <w:szCs w:val="20"/>
              </w:rPr>
            </w:r>
            <w:r w:rsidRPr="007B58D0">
              <w:rPr>
                <w:rFonts w:cs="Tahoma"/>
                <w:sz w:val="20"/>
                <w:szCs w:val="20"/>
              </w:rPr>
              <w:fldChar w:fldCharType="separate"/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D048C" w:rsidRPr="007B58D0" w14:paraId="1EBE32EA" w14:textId="77777777" w:rsidTr="00BF219E">
        <w:trPr>
          <w:trHeight w:val="2394"/>
        </w:trPr>
        <w:tc>
          <w:tcPr>
            <w:tcW w:w="9016" w:type="dxa"/>
          </w:tcPr>
          <w:p w14:paraId="64886BC9" w14:textId="77777777" w:rsidR="002D048C" w:rsidRPr="007B58D0" w:rsidRDefault="002D048C" w:rsidP="002D048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Millaista Nuoriso Leader tuen hakeminen oli?</w:t>
            </w:r>
          </w:p>
          <w:p w14:paraId="609BF335" w14:textId="13E24F3A" w:rsidR="002D048C" w:rsidRPr="007B58D0" w:rsidRDefault="002D048C" w:rsidP="002D048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t>(Oliko hakuprosessi helppo? Löysitkö tarvittavat tiedot helposti?)</w:t>
            </w:r>
          </w:p>
          <w:p w14:paraId="5BA6880D" w14:textId="59CE1563" w:rsidR="002D048C" w:rsidRPr="007B58D0" w:rsidRDefault="002D048C" w:rsidP="002D048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47089" w:rsidRPr="007B58D0" w14:paraId="7702F3B5" w14:textId="77777777" w:rsidTr="00BF219E">
        <w:trPr>
          <w:trHeight w:val="1692"/>
        </w:trPr>
        <w:tc>
          <w:tcPr>
            <w:tcW w:w="9016" w:type="dxa"/>
          </w:tcPr>
          <w:p w14:paraId="0977DDD3" w14:textId="77777777" w:rsidR="00954D20" w:rsidRPr="007B58D0" w:rsidRDefault="000F749F" w:rsidP="002D048C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Saitko neuvontaa hankeprosessiin ja millaista se oli?</w:t>
            </w:r>
          </w:p>
          <w:p w14:paraId="4306CD68" w14:textId="568599B4" w:rsidR="005878A0" w:rsidRPr="007B58D0" w:rsidRDefault="005878A0" w:rsidP="005878A0">
            <w:pPr>
              <w:rPr>
                <w:lang w:eastAsia="fi-FI"/>
              </w:rPr>
            </w:pPr>
            <w:r w:rsidRPr="007B58D0">
              <w:rPr>
                <w:rFonts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cs="Tahoma"/>
                <w:sz w:val="20"/>
                <w:szCs w:val="20"/>
              </w:rPr>
            </w:r>
            <w:r w:rsidRPr="007B58D0">
              <w:rPr>
                <w:rFonts w:cs="Tahoma"/>
                <w:sz w:val="20"/>
                <w:szCs w:val="20"/>
              </w:rPr>
              <w:fldChar w:fldCharType="separate"/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t> </w:t>
            </w:r>
            <w:r w:rsidRPr="007B58D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637990" w:rsidRPr="007B58D0" w14:paraId="2D7FDA0F" w14:textId="77777777" w:rsidTr="00BF219E">
        <w:trPr>
          <w:trHeight w:val="1264"/>
        </w:trPr>
        <w:tc>
          <w:tcPr>
            <w:tcW w:w="9016" w:type="dxa"/>
          </w:tcPr>
          <w:p w14:paraId="6292BE75" w14:textId="77777777" w:rsidR="00637990" w:rsidRPr="007B58D0" w:rsidRDefault="00637990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Hakisitko tukea uudestaan uudelle projektille?</w:t>
            </w:r>
          </w:p>
          <w:p w14:paraId="59A51768" w14:textId="072EFA16" w:rsidR="00637990" w:rsidRPr="007B58D0" w:rsidRDefault="00637990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37990" w:rsidRPr="007B58D0" w14:paraId="66CD1480" w14:textId="77777777" w:rsidTr="00BF219E">
        <w:trPr>
          <w:trHeight w:val="1418"/>
        </w:trPr>
        <w:tc>
          <w:tcPr>
            <w:tcW w:w="9016" w:type="dxa"/>
          </w:tcPr>
          <w:p w14:paraId="2DCC8127" w14:textId="13A833A3" w:rsidR="00637990" w:rsidRPr="007B58D0" w:rsidRDefault="00637990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Miten kehittäisit hakuprosessia</w:t>
            </w:r>
            <w:r w:rsidR="004D0387"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?</w:t>
            </w:r>
          </w:p>
          <w:p w14:paraId="19838D36" w14:textId="77777777" w:rsidR="00637990" w:rsidRPr="007B58D0" w:rsidRDefault="00637990" w:rsidP="00843F8E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B30BF" w:rsidRPr="007B58D0" w14:paraId="1378839E" w14:textId="77777777" w:rsidTr="00BF219E">
        <w:trPr>
          <w:trHeight w:val="1552"/>
        </w:trPr>
        <w:tc>
          <w:tcPr>
            <w:tcW w:w="9016" w:type="dxa"/>
          </w:tcPr>
          <w:p w14:paraId="0685A4D3" w14:textId="4C663FE1" w:rsidR="009B30BF" w:rsidRPr="007B58D0" w:rsidRDefault="009B30BF" w:rsidP="009B30BF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b/>
                <w:bCs/>
                <w:sz w:val="22"/>
                <w:szCs w:val="22"/>
              </w:rPr>
              <w:t>Vapaa sana:</w:t>
            </w:r>
          </w:p>
          <w:p w14:paraId="28E5D065" w14:textId="5010D50B" w:rsidR="009B30BF" w:rsidRPr="007B58D0" w:rsidRDefault="009B30BF" w:rsidP="009B30BF">
            <w:pPr>
              <w:pStyle w:val="paragraph"/>
              <w:spacing w:before="0" w:beforeAutospacing="0" w:after="24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B58D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58D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B58D0">
              <w:rPr>
                <w:rFonts w:ascii="Tahoma" w:hAnsi="Tahoma" w:cs="Tahoma"/>
                <w:sz w:val="20"/>
                <w:szCs w:val="20"/>
              </w:rPr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t> </w:t>
            </w:r>
            <w:r w:rsidRPr="007B58D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0D164CF" w14:textId="77777777" w:rsidR="002B7E21" w:rsidRPr="007B58D0" w:rsidRDefault="002B7E21" w:rsidP="00953614"/>
    <w:p w14:paraId="56C47979" w14:textId="5B812B67" w:rsidR="007B58D0" w:rsidRDefault="007B58D0" w:rsidP="00953614"/>
    <w:p w14:paraId="73F7DFA4" w14:textId="5875D1B8" w:rsidR="00DA318A" w:rsidRPr="002B7E21" w:rsidRDefault="00DA318A" w:rsidP="00953614">
      <w:pPr>
        <w:rPr>
          <w:lang w:val="en-US"/>
        </w:rPr>
      </w:pPr>
      <w:r>
        <w:t>Kiitos palautteesta!</w:t>
      </w:r>
    </w:p>
    <w:sectPr w:rsidR="00DA318A" w:rsidRPr="002B7E21" w:rsidSect="0081311D">
      <w:headerReference w:type="even" r:id="rId12"/>
      <w:headerReference w:type="default" r:id="rId13"/>
      <w:footerReference w:type="default" r:id="rId14"/>
      <w:pgSz w:w="11906" w:h="16838"/>
      <w:pgMar w:top="776" w:right="1440" w:bottom="1440" w:left="1440" w:header="116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1DE5" w14:textId="77777777" w:rsidR="00144CFB" w:rsidRPr="007B58D0" w:rsidRDefault="00144CFB" w:rsidP="00862A30">
      <w:r w:rsidRPr="007B58D0">
        <w:separator/>
      </w:r>
    </w:p>
    <w:p w14:paraId="1A5CDDB1" w14:textId="77777777" w:rsidR="00144CFB" w:rsidRPr="007B58D0" w:rsidRDefault="00144CFB"/>
    <w:p w14:paraId="77B1A0BF" w14:textId="77777777" w:rsidR="00144CFB" w:rsidRPr="007B58D0" w:rsidRDefault="00144CFB" w:rsidP="00744534"/>
    <w:p w14:paraId="7470AA3B" w14:textId="77777777" w:rsidR="00144CFB" w:rsidRPr="007B58D0" w:rsidRDefault="00144CFB" w:rsidP="00744534"/>
    <w:p w14:paraId="213F9A8A" w14:textId="77777777" w:rsidR="00144CFB" w:rsidRPr="007B58D0" w:rsidRDefault="00144CFB" w:rsidP="00744534"/>
    <w:p w14:paraId="20185269" w14:textId="77777777" w:rsidR="00144CFB" w:rsidRPr="007B58D0" w:rsidRDefault="00144CFB" w:rsidP="00744534"/>
  </w:endnote>
  <w:endnote w:type="continuationSeparator" w:id="0">
    <w:p w14:paraId="07A5C01D" w14:textId="77777777" w:rsidR="00144CFB" w:rsidRPr="007B58D0" w:rsidRDefault="00144CFB" w:rsidP="00862A30">
      <w:r w:rsidRPr="007B58D0">
        <w:continuationSeparator/>
      </w:r>
    </w:p>
    <w:p w14:paraId="7CC7BA66" w14:textId="77777777" w:rsidR="00144CFB" w:rsidRPr="007B58D0" w:rsidRDefault="00144CFB"/>
    <w:p w14:paraId="1546DF28" w14:textId="77777777" w:rsidR="00144CFB" w:rsidRPr="007B58D0" w:rsidRDefault="00144CFB" w:rsidP="00744534"/>
    <w:p w14:paraId="5AEBBDFF" w14:textId="77777777" w:rsidR="00144CFB" w:rsidRPr="007B58D0" w:rsidRDefault="00144CFB" w:rsidP="00744534"/>
    <w:p w14:paraId="20E4CFE2" w14:textId="77777777" w:rsidR="00144CFB" w:rsidRPr="007B58D0" w:rsidRDefault="00144CFB" w:rsidP="00744534"/>
    <w:p w14:paraId="0507C854" w14:textId="77777777" w:rsidR="00144CFB" w:rsidRPr="007B58D0" w:rsidRDefault="00144CFB" w:rsidP="00744534"/>
  </w:endnote>
  <w:endnote w:type="continuationNotice" w:id="1">
    <w:p w14:paraId="1D3BD79D" w14:textId="77777777" w:rsidR="00144CFB" w:rsidRPr="007B58D0" w:rsidRDefault="00144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48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89284"/>
        <w:insideV w:val="single" w:sz="12" w:space="0" w:color="F89284"/>
      </w:tblBorders>
      <w:tblLook w:val="04A0" w:firstRow="1" w:lastRow="0" w:firstColumn="1" w:lastColumn="0" w:noHBand="0" w:noVBand="1"/>
    </w:tblPr>
    <w:tblGrid>
      <w:gridCol w:w="2268"/>
      <w:gridCol w:w="4022"/>
      <w:gridCol w:w="2454"/>
    </w:tblGrid>
    <w:tr w:rsidR="000A24ED" w:rsidRPr="007B58D0" w14:paraId="1582C2F0" w14:textId="77777777" w:rsidTr="007C3A8F">
      <w:trPr>
        <w:trHeight w:val="502"/>
        <w:jc w:val="center"/>
      </w:trPr>
      <w:tc>
        <w:tcPr>
          <w:tcW w:w="1297" w:type="pct"/>
          <w:vAlign w:val="center"/>
        </w:tcPr>
        <w:p w14:paraId="46931648" w14:textId="77777777" w:rsidR="00556382" w:rsidRPr="007B58D0" w:rsidRDefault="00556382" w:rsidP="00556382">
          <w:pPr>
            <w:pStyle w:val="Alatunniste"/>
          </w:pPr>
          <w:r w:rsidRPr="007B58D0">
            <w:drawing>
              <wp:inline distT="0" distB="0" distL="0" distR="0" wp14:anchorId="3478CCDD" wp14:editId="19580105">
                <wp:extent cx="1217714" cy="459105"/>
                <wp:effectExtent l="0" t="0" r="1905" b="0"/>
                <wp:docPr id="1736855889" name="Kuva 173685588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55889" name="Picture 3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984" cy="46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0" w:type="pct"/>
          <w:vAlign w:val="center"/>
        </w:tcPr>
        <w:p w14:paraId="13CA9B1B" w14:textId="3F63D72A" w:rsidR="00556382" w:rsidRPr="007B58D0" w:rsidRDefault="00CA7A46" w:rsidP="000A24ED">
          <w:pPr>
            <w:pStyle w:val="Alatunniste"/>
            <w:ind w:left="459"/>
            <w:rPr>
              <w:sz w:val="18"/>
              <w:szCs w:val="18"/>
            </w:rPr>
          </w:pPr>
          <w:r w:rsidRPr="007B58D0">
            <w:rPr>
              <w:sz w:val="18"/>
              <w:szCs w:val="18"/>
            </w:rPr>
            <w:t>Rantatie 21</w:t>
          </w:r>
          <w:r w:rsidR="00556382" w:rsidRPr="007B58D0">
            <w:rPr>
              <w:sz w:val="18"/>
              <w:szCs w:val="18"/>
            </w:rPr>
            <w:t>, 9</w:t>
          </w:r>
          <w:r w:rsidRPr="007B58D0">
            <w:rPr>
              <w:sz w:val="18"/>
              <w:szCs w:val="18"/>
            </w:rPr>
            <w:t>4400</w:t>
          </w:r>
          <w:r w:rsidR="00556382" w:rsidRPr="007B58D0">
            <w:rPr>
              <w:sz w:val="18"/>
              <w:szCs w:val="18"/>
            </w:rPr>
            <w:t xml:space="preserve"> </w:t>
          </w:r>
          <w:r w:rsidR="00953614" w:rsidRPr="007B58D0">
            <w:rPr>
              <w:sz w:val="18"/>
              <w:szCs w:val="18"/>
            </w:rPr>
            <w:t>Keminmaa</w:t>
          </w:r>
        </w:p>
        <w:p w14:paraId="5EAD1134" w14:textId="77777777" w:rsidR="00556382" w:rsidRPr="007B58D0" w:rsidRDefault="00556382" w:rsidP="000A24ED">
          <w:pPr>
            <w:pStyle w:val="Alatunniste"/>
            <w:ind w:left="459"/>
          </w:pPr>
          <w:r w:rsidRPr="007B58D0">
            <w:rPr>
              <w:sz w:val="18"/>
              <w:szCs w:val="18"/>
            </w:rPr>
            <w:t>etunimi.sukunimi@perapohjola.fi</w:t>
          </w:r>
        </w:p>
      </w:tc>
      <w:tc>
        <w:tcPr>
          <w:tcW w:w="1404" w:type="pct"/>
          <w:vAlign w:val="center"/>
        </w:tcPr>
        <w:p w14:paraId="3079F326" w14:textId="77777777" w:rsidR="00556382" w:rsidRPr="007B58D0" w:rsidRDefault="000A24ED" w:rsidP="000A24ED">
          <w:pPr>
            <w:pStyle w:val="Alatunniste"/>
            <w:spacing w:line="276" w:lineRule="auto"/>
            <w:ind w:left="267"/>
          </w:pPr>
          <w:r w:rsidRPr="007B58D0">
            <w:drawing>
              <wp:inline distT="0" distB="0" distL="0" distR="0" wp14:anchorId="602BEDC6" wp14:editId="104DBC08">
                <wp:extent cx="180000" cy="180000"/>
                <wp:effectExtent l="0" t="0" r="0" b="0"/>
                <wp:docPr id="1136849054" name="Kuva 1136849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849054" name="Picture 113684905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B58D0">
            <w:t xml:space="preserve"> </w:t>
          </w:r>
          <w:r w:rsidR="00556382" w:rsidRPr="007B58D0">
            <w:drawing>
              <wp:inline distT="0" distB="0" distL="0" distR="0" wp14:anchorId="11333AB4" wp14:editId="755FBCEA">
                <wp:extent cx="180000" cy="180000"/>
                <wp:effectExtent l="0" t="0" r="0" b="0"/>
                <wp:docPr id="157486246" name="Kuva 157486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6246" name="Picture 15748624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71CAED" w14:textId="77777777" w:rsidR="00556382" w:rsidRPr="007B58D0" w:rsidRDefault="000A24ED" w:rsidP="000A24ED">
          <w:pPr>
            <w:pStyle w:val="Alatunniste"/>
            <w:ind w:left="267"/>
          </w:pPr>
          <w:r w:rsidRPr="007B58D0">
            <w:drawing>
              <wp:inline distT="0" distB="0" distL="0" distR="0" wp14:anchorId="74DF5FAE" wp14:editId="38668E06">
                <wp:extent cx="1108710" cy="231789"/>
                <wp:effectExtent l="0" t="0" r="0" b="0"/>
                <wp:docPr id="1734149671" name="Kuva 1734149671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149671" name="Picture 6" descr="Graphical user interface,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452" cy="2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D26AF" w14:textId="77777777" w:rsidR="00B27865" w:rsidRPr="007B58D0" w:rsidRDefault="007D6E1E" w:rsidP="00941FBD">
    <w:pPr>
      <w:pStyle w:val="Alatunniste"/>
      <w:ind w:left="-1418"/>
    </w:pPr>
    <w:r w:rsidRPr="007B58D0">
      <w:drawing>
        <wp:anchor distT="0" distB="0" distL="114300" distR="114300" simplePos="0" relativeHeight="251658242" behindDoc="1" locked="0" layoutInCell="1" allowOverlap="1" wp14:anchorId="516340BD" wp14:editId="67B77437">
          <wp:simplePos x="0" y="0"/>
          <wp:positionH relativeFrom="column">
            <wp:posOffset>5571883</wp:posOffset>
          </wp:positionH>
          <wp:positionV relativeFrom="paragraph">
            <wp:posOffset>-672332</wp:posOffset>
          </wp:positionV>
          <wp:extent cx="961178" cy="1064986"/>
          <wp:effectExtent l="0" t="0" r="4445" b="1905"/>
          <wp:wrapNone/>
          <wp:docPr id="1305963874" name="Kuva 130596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63874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78" cy="106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382" w:rsidRPr="007B58D0">
      <mc:AlternateContent>
        <mc:Choice Requires="wps">
          <w:drawing>
            <wp:anchor distT="0" distB="0" distL="114300" distR="114300" simplePos="0" relativeHeight="251658241" behindDoc="1" locked="0" layoutInCell="1" allowOverlap="1" wp14:anchorId="03F24EDB" wp14:editId="01C7D81E">
              <wp:simplePos x="0" y="0"/>
              <wp:positionH relativeFrom="margin">
                <wp:posOffset>-914400</wp:posOffset>
              </wp:positionH>
              <wp:positionV relativeFrom="paragraph">
                <wp:posOffset>-725495</wp:posOffset>
              </wp:positionV>
              <wp:extent cx="7560000" cy="1084521"/>
              <wp:effectExtent l="0" t="0" r="0" b="0"/>
              <wp:wrapNone/>
              <wp:docPr id="1956862522" name="Suorakulmio 19568625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84521"/>
                      </a:xfrm>
                      <a:prstGeom prst="rect">
                        <a:avLst/>
                      </a:prstGeom>
                      <a:solidFill>
                        <a:srgbClr val="FFCB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30784" id="Suorakulmio 1956862522" o:spid="_x0000_s1026" style="position:absolute;margin-left:-1in;margin-top:-57.15pt;width:595.3pt;height:85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" fillcolor="#ffcbc4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E9E7" w14:textId="77777777" w:rsidR="00144CFB" w:rsidRPr="007B58D0" w:rsidRDefault="00144CFB" w:rsidP="00862A30">
      <w:r w:rsidRPr="007B58D0">
        <w:separator/>
      </w:r>
    </w:p>
    <w:p w14:paraId="6F2BE070" w14:textId="77777777" w:rsidR="00144CFB" w:rsidRPr="007B58D0" w:rsidRDefault="00144CFB"/>
    <w:p w14:paraId="014E1843" w14:textId="77777777" w:rsidR="00144CFB" w:rsidRPr="007B58D0" w:rsidRDefault="00144CFB" w:rsidP="00744534"/>
    <w:p w14:paraId="2C056FAC" w14:textId="77777777" w:rsidR="00144CFB" w:rsidRPr="007B58D0" w:rsidRDefault="00144CFB" w:rsidP="00744534"/>
    <w:p w14:paraId="6799EF34" w14:textId="77777777" w:rsidR="00144CFB" w:rsidRPr="007B58D0" w:rsidRDefault="00144CFB" w:rsidP="00744534"/>
    <w:p w14:paraId="177A7B71" w14:textId="77777777" w:rsidR="00144CFB" w:rsidRPr="007B58D0" w:rsidRDefault="00144CFB" w:rsidP="00744534"/>
  </w:footnote>
  <w:footnote w:type="continuationSeparator" w:id="0">
    <w:p w14:paraId="7D858738" w14:textId="77777777" w:rsidR="00144CFB" w:rsidRPr="007B58D0" w:rsidRDefault="00144CFB" w:rsidP="00862A30">
      <w:r w:rsidRPr="007B58D0">
        <w:continuationSeparator/>
      </w:r>
    </w:p>
    <w:p w14:paraId="06A1613D" w14:textId="77777777" w:rsidR="00144CFB" w:rsidRPr="007B58D0" w:rsidRDefault="00144CFB"/>
    <w:p w14:paraId="781C183B" w14:textId="77777777" w:rsidR="00144CFB" w:rsidRPr="007B58D0" w:rsidRDefault="00144CFB" w:rsidP="00744534"/>
    <w:p w14:paraId="68DA7CAD" w14:textId="77777777" w:rsidR="00144CFB" w:rsidRPr="007B58D0" w:rsidRDefault="00144CFB" w:rsidP="00744534"/>
    <w:p w14:paraId="20EDF2C2" w14:textId="77777777" w:rsidR="00144CFB" w:rsidRPr="007B58D0" w:rsidRDefault="00144CFB" w:rsidP="00744534"/>
    <w:p w14:paraId="6386C442" w14:textId="77777777" w:rsidR="00144CFB" w:rsidRPr="007B58D0" w:rsidRDefault="00144CFB" w:rsidP="00744534"/>
  </w:footnote>
  <w:footnote w:type="continuationNotice" w:id="1">
    <w:p w14:paraId="3211EFD3" w14:textId="77777777" w:rsidR="00144CFB" w:rsidRPr="007B58D0" w:rsidRDefault="00144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21288642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BE1C0E8" w14:textId="77777777" w:rsidR="00F927F2" w:rsidRPr="007B58D0" w:rsidRDefault="00F927F2" w:rsidP="00A00D36">
        <w:pPr>
          <w:pStyle w:val="Yltunniste"/>
          <w:framePr w:wrap="none" w:vAnchor="text" w:hAnchor="margin" w:xAlign="right" w:y="1"/>
          <w:rPr>
            <w:rStyle w:val="Sivunumero"/>
          </w:rPr>
        </w:pPr>
        <w:r w:rsidRPr="007B58D0">
          <w:rPr>
            <w:rStyle w:val="Sivunumero"/>
          </w:rPr>
          <w:fldChar w:fldCharType="begin"/>
        </w:r>
        <w:r w:rsidRPr="007B58D0">
          <w:rPr>
            <w:rStyle w:val="Sivunumero"/>
          </w:rPr>
          <w:instrText xml:space="preserve"> PAGE </w:instrText>
        </w:r>
        <w:r w:rsidRPr="007B58D0">
          <w:rPr>
            <w:rStyle w:val="Sivunumero"/>
          </w:rPr>
          <w:fldChar w:fldCharType="separate"/>
        </w:r>
        <w:r w:rsidRPr="007B58D0">
          <w:rPr>
            <w:rStyle w:val="Sivunumero"/>
          </w:rPr>
          <w:t>2</w:t>
        </w:r>
        <w:r w:rsidRPr="007B58D0">
          <w:rPr>
            <w:rStyle w:val="Sivunumero"/>
          </w:rPr>
          <w:fldChar w:fldCharType="end"/>
        </w:r>
      </w:p>
    </w:sdtContent>
  </w:sdt>
  <w:p w14:paraId="5EB255CD" w14:textId="77777777" w:rsidR="00F927F2" w:rsidRPr="007B58D0" w:rsidRDefault="00F927F2" w:rsidP="00F927F2">
    <w:pPr>
      <w:pStyle w:val="Yltunniste"/>
      <w:ind w:right="360"/>
    </w:pPr>
  </w:p>
  <w:p w14:paraId="7A928B49" w14:textId="77777777" w:rsidR="00436569" w:rsidRPr="007B58D0" w:rsidRDefault="00436569"/>
  <w:p w14:paraId="62F66C59" w14:textId="77777777" w:rsidR="00436569" w:rsidRPr="007B58D0" w:rsidRDefault="00436569" w:rsidP="00744534"/>
  <w:p w14:paraId="22A783DA" w14:textId="77777777" w:rsidR="00436569" w:rsidRPr="007B58D0" w:rsidRDefault="00436569" w:rsidP="00744534"/>
  <w:p w14:paraId="0F79FCCB" w14:textId="77777777" w:rsidR="00436569" w:rsidRPr="007B58D0" w:rsidRDefault="00436569" w:rsidP="00744534"/>
  <w:p w14:paraId="55E3ACDF" w14:textId="77777777" w:rsidR="00436569" w:rsidRPr="007B58D0" w:rsidRDefault="00436569" w:rsidP="007445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2B39" w14:textId="68CB92AD" w:rsidR="00F927F2" w:rsidRPr="007B58D0" w:rsidRDefault="00F927F2" w:rsidP="007D6E1E">
    <w:pPr>
      <w:pStyle w:val="Yltunniste"/>
      <w:framePr w:wrap="none" w:vAnchor="text" w:hAnchor="page" w:x="10341" w:y="-9"/>
      <w:rPr>
        <w:rStyle w:val="Sivunumero"/>
        <w:rFonts w:cs="Tahoma"/>
        <w:color w:val="000000" w:themeColor="text1"/>
      </w:rPr>
    </w:pPr>
  </w:p>
  <w:p w14:paraId="75EE002C" w14:textId="6E3D0F84" w:rsidR="00436569" w:rsidRPr="007B58D0" w:rsidRDefault="008B05E5" w:rsidP="007D6E1E">
    <w:pPr>
      <w:pStyle w:val="Yltunniste"/>
      <w:ind w:right="360"/>
      <w:rPr>
        <w:rFonts w:cs="Tahoma"/>
        <w:color w:val="00B93C"/>
      </w:rPr>
    </w:pPr>
    <w:r w:rsidRPr="007B58D0">
      <w:rPr>
        <w:rFonts w:cs="Tahoma"/>
        <w:color w:val="000000" w:themeColor="text1"/>
      </w:rPr>
      <w:drawing>
        <wp:anchor distT="0" distB="0" distL="114300" distR="114300" simplePos="0" relativeHeight="251658240" behindDoc="1" locked="0" layoutInCell="1" allowOverlap="1" wp14:anchorId="4A6E3865" wp14:editId="01765A74">
          <wp:simplePos x="0" y="0"/>
          <wp:positionH relativeFrom="column">
            <wp:posOffset>-784538</wp:posOffset>
          </wp:positionH>
          <wp:positionV relativeFrom="page">
            <wp:posOffset>143933</wp:posOffset>
          </wp:positionV>
          <wp:extent cx="1487277" cy="914400"/>
          <wp:effectExtent l="0" t="0" r="0" b="0"/>
          <wp:wrapNone/>
          <wp:docPr id="46" name="Kuv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7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9895A" w14:textId="77777777" w:rsidR="008B05E5" w:rsidRPr="007B58D0" w:rsidRDefault="008B05E5" w:rsidP="008B05E5">
    <w:pPr>
      <w:pStyle w:val="Yltunniste"/>
      <w:ind w:right="360"/>
      <w:rPr>
        <w:rFonts w:cs="Tahoma"/>
        <w:color w:val="000000" w:themeColor="text1"/>
      </w:rPr>
    </w:pPr>
  </w:p>
  <w:p w14:paraId="256714CB" w14:textId="77777777" w:rsidR="00436569" w:rsidRPr="007B58D0" w:rsidRDefault="00436569" w:rsidP="00744534">
    <w:pPr>
      <w:rPr>
        <w:rFonts w:cs="Tahom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pt;height:34.5pt;visibility:visible;mso-wrap-style:square" o:bullet="t">
        <v:imagedata r:id="rId1" o:title=""/>
      </v:shape>
    </w:pict>
  </w:numPicBullet>
  <w:abstractNum w:abstractNumId="0" w15:restartNumberingAfterBreak="0">
    <w:nsid w:val="0B8C2163"/>
    <w:multiLevelType w:val="hybridMultilevel"/>
    <w:tmpl w:val="E0C480C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00D"/>
    <w:multiLevelType w:val="hybridMultilevel"/>
    <w:tmpl w:val="41E669F2"/>
    <w:lvl w:ilvl="0" w:tplc="D46A8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85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4F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C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62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EF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CB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49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932D2"/>
    <w:multiLevelType w:val="hybridMultilevel"/>
    <w:tmpl w:val="A142CC88"/>
    <w:lvl w:ilvl="0" w:tplc="B840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2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7BE9"/>
    <w:multiLevelType w:val="multilevel"/>
    <w:tmpl w:val="831E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563D8"/>
    <w:multiLevelType w:val="multilevel"/>
    <w:tmpl w:val="C7A6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1225B"/>
    <w:multiLevelType w:val="hybridMultilevel"/>
    <w:tmpl w:val="53EC15A0"/>
    <w:lvl w:ilvl="0" w:tplc="5960473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398"/>
    <w:multiLevelType w:val="multilevel"/>
    <w:tmpl w:val="33FCC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347CA"/>
    <w:multiLevelType w:val="multilevel"/>
    <w:tmpl w:val="B196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130010">
    <w:abstractNumId w:val="2"/>
  </w:num>
  <w:num w:numId="2" w16cid:durableId="12271409">
    <w:abstractNumId w:val="0"/>
  </w:num>
  <w:num w:numId="3" w16cid:durableId="1806770800">
    <w:abstractNumId w:val="5"/>
  </w:num>
  <w:num w:numId="4" w16cid:durableId="4865809">
    <w:abstractNumId w:val="1"/>
  </w:num>
  <w:num w:numId="5" w16cid:durableId="626552135">
    <w:abstractNumId w:val="7"/>
  </w:num>
  <w:num w:numId="6" w16cid:durableId="367335323">
    <w:abstractNumId w:val="4"/>
  </w:num>
  <w:num w:numId="7" w16cid:durableId="1188376410">
    <w:abstractNumId w:val="6"/>
  </w:num>
  <w:num w:numId="8" w16cid:durableId="1319380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14"/>
    <w:rsid w:val="00036D16"/>
    <w:rsid w:val="00050ECA"/>
    <w:rsid w:val="00056C27"/>
    <w:rsid w:val="0008022F"/>
    <w:rsid w:val="000831F3"/>
    <w:rsid w:val="000878CA"/>
    <w:rsid w:val="000950E5"/>
    <w:rsid w:val="000A116A"/>
    <w:rsid w:val="000A24ED"/>
    <w:rsid w:val="000C3FE3"/>
    <w:rsid w:val="000F749F"/>
    <w:rsid w:val="00110B98"/>
    <w:rsid w:val="001155F3"/>
    <w:rsid w:val="0012231E"/>
    <w:rsid w:val="00144CFB"/>
    <w:rsid w:val="00146E62"/>
    <w:rsid w:val="001556A3"/>
    <w:rsid w:val="001638EC"/>
    <w:rsid w:val="0018079B"/>
    <w:rsid w:val="001848CD"/>
    <w:rsid w:val="0019356A"/>
    <w:rsid w:val="001A689A"/>
    <w:rsid w:val="001B010B"/>
    <w:rsid w:val="001B3E76"/>
    <w:rsid w:val="001B3FF4"/>
    <w:rsid w:val="001C6B76"/>
    <w:rsid w:val="001F4AEB"/>
    <w:rsid w:val="001F69B4"/>
    <w:rsid w:val="00204FEA"/>
    <w:rsid w:val="00206D63"/>
    <w:rsid w:val="00247089"/>
    <w:rsid w:val="00264448"/>
    <w:rsid w:val="00264A86"/>
    <w:rsid w:val="00287969"/>
    <w:rsid w:val="00293714"/>
    <w:rsid w:val="00296BDF"/>
    <w:rsid w:val="00297673"/>
    <w:rsid w:val="002A3054"/>
    <w:rsid w:val="002B7A26"/>
    <w:rsid w:val="002B7E21"/>
    <w:rsid w:val="002D048C"/>
    <w:rsid w:val="002D3BF5"/>
    <w:rsid w:val="002F3768"/>
    <w:rsid w:val="002F5181"/>
    <w:rsid w:val="00300A9F"/>
    <w:rsid w:val="00316FD5"/>
    <w:rsid w:val="0032048F"/>
    <w:rsid w:val="00334E5F"/>
    <w:rsid w:val="003502EE"/>
    <w:rsid w:val="00350B97"/>
    <w:rsid w:val="00355343"/>
    <w:rsid w:val="00356F67"/>
    <w:rsid w:val="00357039"/>
    <w:rsid w:val="003607FF"/>
    <w:rsid w:val="00375D77"/>
    <w:rsid w:val="00382E2C"/>
    <w:rsid w:val="003839BB"/>
    <w:rsid w:val="00391557"/>
    <w:rsid w:val="00394502"/>
    <w:rsid w:val="00396197"/>
    <w:rsid w:val="003A5859"/>
    <w:rsid w:val="003A60BF"/>
    <w:rsid w:val="003B5126"/>
    <w:rsid w:val="003C001E"/>
    <w:rsid w:val="003C1152"/>
    <w:rsid w:val="003D76D6"/>
    <w:rsid w:val="003E732E"/>
    <w:rsid w:val="00413661"/>
    <w:rsid w:val="004137F8"/>
    <w:rsid w:val="00436569"/>
    <w:rsid w:val="00453CEC"/>
    <w:rsid w:val="00454CAA"/>
    <w:rsid w:val="00471CF0"/>
    <w:rsid w:val="00485822"/>
    <w:rsid w:val="004A46FF"/>
    <w:rsid w:val="004B2746"/>
    <w:rsid w:val="004B6B9A"/>
    <w:rsid w:val="004D0387"/>
    <w:rsid w:val="00500EEB"/>
    <w:rsid w:val="005066B7"/>
    <w:rsid w:val="00521F08"/>
    <w:rsid w:val="00537E8A"/>
    <w:rsid w:val="00543E5D"/>
    <w:rsid w:val="005470EE"/>
    <w:rsid w:val="00552ED7"/>
    <w:rsid w:val="00556382"/>
    <w:rsid w:val="00564F28"/>
    <w:rsid w:val="005878A0"/>
    <w:rsid w:val="005A30DB"/>
    <w:rsid w:val="005A64E3"/>
    <w:rsid w:val="005B154C"/>
    <w:rsid w:val="005B2ACE"/>
    <w:rsid w:val="005D3E71"/>
    <w:rsid w:val="005E5528"/>
    <w:rsid w:val="005F6E93"/>
    <w:rsid w:val="0062437E"/>
    <w:rsid w:val="00630FF2"/>
    <w:rsid w:val="00637990"/>
    <w:rsid w:val="00645305"/>
    <w:rsid w:val="00653756"/>
    <w:rsid w:val="006753C0"/>
    <w:rsid w:val="00681851"/>
    <w:rsid w:val="006878EF"/>
    <w:rsid w:val="006A0334"/>
    <w:rsid w:val="006A1D38"/>
    <w:rsid w:val="006A381D"/>
    <w:rsid w:val="006B0570"/>
    <w:rsid w:val="006C38DD"/>
    <w:rsid w:val="006D1531"/>
    <w:rsid w:val="006D6B2F"/>
    <w:rsid w:val="006E6231"/>
    <w:rsid w:val="00732FD2"/>
    <w:rsid w:val="00734469"/>
    <w:rsid w:val="00736971"/>
    <w:rsid w:val="00744534"/>
    <w:rsid w:val="00750E62"/>
    <w:rsid w:val="00757FC9"/>
    <w:rsid w:val="007950A4"/>
    <w:rsid w:val="00797806"/>
    <w:rsid w:val="007A56A1"/>
    <w:rsid w:val="007B58D0"/>
    <w:rsid w:val="007C3A8F"/>
    <w:rsid w:val="007C4F64"/>
    <w:rsid w:val="007C58E1"/>
    <w:rsid w:val="007D6E1E"/>
    <w:rsid w:val="007F29EA"/>
    <w:rsid w:val="007F4075"/>
    <w:rsid w:val="007F56B3"/>
    <w:rsid w:val="0080182E"/>
    <w:rsid w:val="00810368"/>
    <w:rsid w:val="0081311D"/>
    <w:rsid w:val="0082572E"/>
    <w:rsid w:val="00831948"/>
    <w:rsid w:val="00845DCD"/>
    <w:rsid w:val="00854608"/>
    <w:rsid w:val="00862A30"/>
    <w:rsid w:val="00884940"/>
    <w:rsid w:val="008B05E5"/>
    <w:rsid w:val="008B0897"/>
    <w:rsid w:val="008C0E56"/>
    <w:rsid w:val="009141FE"/>
    <w:rsid w:val="0092305C"/>
    <w:rsid w:val="009277F0"/>
    <w:rsid w:val="00932345"/>
    <w:rsid w:val="009419ED"/>
    <w:rsid w:val="00941FBD"/>
    <w:rsid w:val="00943F72"/>
    <w:rsid w:val="00953614"/>
    <w:rsid w:val="00954D20"/>
    <w:rsid w:val="009823CE"/>
    <w:rsid w:val="00983B31"/>
    <w:rsid w:val="009A7E78"/>
    <w:rsid w:val="009B30BF"/>
    <w:rsid w:val="009C0DA2"/>
    <w:rsid w:val="009E06AE"/>
    <w:rsid w:val="009E37B4"/>
    <w:rsid w:val="00A05B39"/>
    <w:rsid w:val="00A116A4"/>
    <w:rsid w:val="00A1479F"/>
    <w:rsid w:val="00A26938"/>
    <w:rsid w:val="00A46533"/>
    <w:rsid w:val="00A50976"/>
    <w:rsid w:val="00A51A35"/>
    <w:rsid w:val="00AA4349"/>
    <w:rsid w:val="00AC09CA"/>
    <w:rsid w:val="00AD129A"/>
    <w:rsid w:val="00AD262B"/>
    <w:rsid w:val="00AD3C79"/>
    <w:rsid w:val="00AD5267"/>
    <w:rsid w:val="00AE3BCD"/>
    <w:rsid w:val="00B15D3F"/>
    <w:rsid w:val="00B21B23"/>
    <w:rsid w:val="00B27865"/>
    <w:rsid w:val="00B401A7"/>
    <w:rsid w:val="00B429EE"/>
    <w:rsid w:val="00B478EA"/>
    <w:rsid w:val="00B82830"/>
    <w:rsid w:val="00BA4907"/>
    <w:rsid w:val="00BD0AEA"/>
    <w:rsid w:val="00BF219E"/>
    <w:rsid w:val="00C001FC"/>
    <w:rsid w:val="00C0359B"/>
    <w:rsid w:val="00C11127"/>
    <w:rsid w:val="00C25991"/>
    <w:rsid w:val="00C3184F"/>
    <w:rsid w:val="00C37000"/>
    <w:rsid w:val="00C42F7E"/>
    <w:rsid w:val="00C44AD8"/>
    <w:rsid w:val="00C51A15"/>
    <w:rsid w:val="00C6566E"/>
    <w:rsid w:val="00C71281"/>
    <w:rsid w:val="00C760AC"/>
    <w:rsid w:val="00CA7A46"/>
    <w:rsid w:val="00CC0A59"/>
    <w:rsid w:val="00CC4281"/>
    <w:rsid w:val="00CC60FC"/>
    <w:rsid w:val="00CD4B88"/>
    <w:rsid w:val="00D065F3"/>
    <w:rsid w:val="00D14B4E"/>
    <w:rsid w:val="00D162D0"/>
    <w:rsid w:val="00D2233C"/>
    <w:rsid w:val="00D266AF"/>
    <w:rsid w:val="00D270D2"/>
    <w:rsid w:val="00D32474"/>
    <w:rsid w:val="00D372EC"/>
    <w:rsid w:val="00D41CF1"/>
    <w:rsid w:val="00D70D8F"/>
    <w:rsid w:val="00DA0EB3"/>
    <w:rsid w:val="00DA318A"/>
    <w:rsid w:val="00DA3F8C"/>
    <w:rsid w:val="00DE2276"/>
    <w:rsid w:val="00DF170A"/>
    <w:rsid w:val="00E14261"/>
    <w:rsid w:val="00E810ED"/>
    <w:rsid w:val="00E9114F"/>
    <w:rsid w:val="00EA2F0A"/>
    <w:rsid w:val="00EA36F0"/>
    <w:rsid w:val="00EA4421"/>
    <w:rsid w:val="00EA48A6"/>
    <w:rsid w:val="00EB181C"/>
    <w:rsid w:val="00ED092C"/>
    <w:rsid w:val="00EE5BDA"/>
    <w:rsid w:val="00EF01E2"/>
    <w:rsid w:val="00F273B4"/>
    <w:rsid w:val="00F36342"/>
    <w:rsid w:val="00F365F2"/>
    <w:rsid w:val="00F4355D"/>
    <w:rsid w:val="00F50F87"/>
    <w:rsid w:val="00F64FFB"/>
    <w:rsid w:val="00F927F2"/>
    <w:rsid w:val="00FB48E3"/>
    <w:rsid w:val="00FE68CB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3324452"/>
  <w15:chartTrackingRefBased/>
  <w15:docId w15:val="{6AC62986-AB6C-4653-8377-C1AC5CB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6878EF"/>
    <w:rPr>
      <w:rFonts w:ascii="Tahoma" w:hAnsi="Tahom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D092C"/>
    <w:pPr>
      <w:outlineLvl w:val="0"/>
    </w:pPr>
    <w:rPr>
      <w:rFonts w:cs="Tahoma"/>
      <w:color w:val="000000" w:themeColor="text1"/>
      <w:sz w:val="96"/>
      <w:szCs w:val="9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D092C"/>
    <w:pPr>
      <w:spacing w:before="240" w:after="240"/>
      <w:outlineLvl w:val="1"/>
    </w:pPr>
    <w:rPr>
      <w:rFonts w:cs="Tahoma"/>
      <w:b/>
      <w:bCs/>
      <w:color w:val="000000" w:themeColor="text1"/>
      <w:sz w:val="44"/>
      <w:szCs w:val="44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D092C"/>
    <w:pPr>
      <w:spacing w:before="240" w:after="240"/>
      <w:outlineLvl w:val="2"/>
    </w:pPr>
    <w:rPr>
      <w:rFonts w:cs="Tahoma"/>
      <w:b/>
      <w:bCs/>
      <w:color w:val="000000" w:themeColor="text1"/>
      <w:sz w:val="32"/>
      <w:szCs w:val="32"/>
      <w:shd w:val="clear" w:color="auto" w:fill="FFFFFF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2A30"/>
  </w:style>
  <w:style w:type="paragraph" w:styleId="Alatunniste">
    <w:name w:val="footer"/>
    <w:basedOn w:val="Normaali"/>
    <w:link w:val="AlatunnisteChar"/>
    <w:uiPriority w:val="99"/>
    <w:unhideWhenUsed/>
    <w:rsid w:val="00862A3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2A30"/>
  </w:style>
  <w:style w:type="paragraph" w:styleId="Eivli">
    <w:name w:val="No Spacing"/>
    <w:link w:val="EivliChar"/>
    <w:uiPriority w:val="1"/>
    <w:rsid w:val="00036D16"/>
    <w:rPr>
      <w:rFonts w:eastAsiaTheme="minorEastAsia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036D16"/>
    <w:rPr>
      <w:rFonts w:eastAsiaTheme="minorEastAsia"/>
      <w:sz w:val="22"/>
      <w:szCs w:val="22"/>
      <w:lang w:val="en-US" w:eastAsia="zh-CN"/>
    </w:rPr>
  </w:style>
  <w:style w:type="paragraph" w:styleId="Muutos">
    <w:name w:val="Revision"/>
    <w:hidden/>
    <w:uiPriority w:val="99"/>
    <w:semiHidden/>
    <w:rsid w:val="00F927F2"/>
  </w:style>
  <w:style w:type="character" w:styleId="Sivunumero">
    <w:name w:val="page number"/>
    <w:basedOn w:val="Kappaleenoletusfontti"/>
    <w:uiPriority w:val="99"/>
    <w:semiHidden/>
    <w:unhideWhenUsed/>
    <w:rsid w:val="00F927F2"/>
  </w:style>
  <w:style w:type="character" w:customStyle="1" w:styleId="Otsikko1Char">
    <w:name w:val="Otsikko 1 Char"/>
    <w:basedOn w:val="Kappaleenoletusfontti"/>
    <w:link w:val="Otsikko1"/>
    <w:uiPriority w:val="9"/>
    <w:rsid w:val="00ED092C"/>
    <w:rPr>
      <w:rFonts w:ascii="Tahoma" w:hAnsi="Tahoma" w:cs="Tahoma"/>
      <w:color w:val="000000" w:themeColor="text1"/>
      <w:sz w:val="96"/>
      <w:szCs w:val="9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ED092C"/>
    <w:rPr>
      <w:rFonts w:ascii="Tahoma" w:hAnsi="Tahoma" w:cs="Tahoma"/>
      <w:b/>
      <w:bCs/>
      <w:color w:val="000000" w:themeColor="text1"/>
      <w:sz w:val="44"/>
      <w:szCs w:val="44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ED092C"/>
    <w:rPr>
      <w:rFonts w:ascii="Tahoma" w:hAnsi="Tahoma" w:cs="Tahoma"/>
      <w:b/>
      <w:bCs/>
      <w:color w:val="000000" w:themeColor="text1"/>
      <w:sz w:val="32"/>
      <w:szCs w:val="32"/>
      <w:lang w:val="en-US"/>
    </w:rPr>
  </w:style>
  <w:style w:type="character" w:styleId="Korostus">
    <w:name w:val="Emphasis"/>
    <w:aliases w:val="Ingressi"/>
    <w:uiPriority w:val="20"/>
    <w:qFormat/>
    <w:rsid w:val="00744534"/>
    <w:rPr>
      <w:rFonts w:ascii="Tahoma" w:hAnsi="Tahoma" w:cs="Tahoma"/>
      <w:i/>
      <w:iCs/>
      <w:color w:val="000000"/>
      <w:shd w:val="clear" w:color="auto" w:fill="FFFFFF"/>
    </w:rPr>
  </w:style>
  <w:style w:type="paragraph" w:styleId="Otsikko">
    <w:name w:val="Title"/>
    <w:aliases w:val="Subtitle"/>
    <w:basedOn w:val="Normaali"/>
    <w:next w:val="Normaali"/>
    <w:link w:val="OtsikkoChar"/>
    <w:uiPriority w:val="10"/>
    <w:qFormat/>
    <w:rsid w:val="00ED092C"/>
    <w:rPr>
      <w:rFonts w:cs="Tahoma"/>
      <w:color w:val="000000" w:themeColor="text1"/>
      <w:sz w:val="40"/>
      <w:szCs w:val="40"/>
    </w:rPr>
  </w:style>
  <w:style w:type="character" w:customStyle="1" w:styleId="OtsikkoChar">
    <w:name w:val="Otsikko Char"/>
    <w:aliases w:val="Subtitle Char"/>
    <w:basedOn w:val="Kappaleenoletusfontti"/>
    <w:link w:val="Otsikko"/>
    <w:uiPriority w:val="10"/>
    <w:rsid w:val="00ED092C"/>
    <w:rPr>
      <w:rFonts w:ascii="Tahoma" w:hAnsi="Tahoma" w:cs="Tahoma"/>
      <w:color w:val="000000" w:themeColor="text1"/>
      <w:sz w:val="40"/>
      <w:szCs w:val="40"/>
      <w:lang w:val="fi-FI"/>
    </w:rPr>
  </w:style>
  <w:style w:type="paragraph" w:styleId="Luettelokappale">
    <w:name w:val="List Paragraph"/>
    <w:basedOn w:val="Normaali"/>
    <w:uiPriority w:val="34"/>
    <w:qFormat/>
    <w:rsid w:val="002B7E2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C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204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204FEA"/>
  </w:style>
  <w:style w:type="character" w:customStyle="1" w:styleId="eop">
    <w:name w:val="eop"/>
    <w:basedOn w:val="Kappaleenoletusfontti"/>
    <w:rsid w:val="00204FEA"/>
  </w:style>
  <w:style w:type="character" w:styleId="Paikkamerkkiteksti">
    <w:name w:val="Placeholder Text"/>
    <w:basedOn w:val="Kappaleenoletusfontti"/>
    <w:uiPriority w:val="99"/>
    <w:semiHidden/>
    <w:rsid w:val="00AD3C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u\Downloads\Perapohjola_Pohja_Kannella_Pys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578BF8F4E80C42BE8D2FBA1F9C72E3" ma:contentTypeVersion="15" ma:contentTypeDescription="Luo uusi asiakirja." ma:contentTypeScope="" ma:versionID="171bc417b11c8f9b808a3650541218db">
  <xsd:schema xmlns:xsd="http://www.w3.org/2001/XMLSchema" xmlns:xs="http://www.w3.org/2001/XMLSchema" xmlns:p="http://schemas.microsoft.com/office/2006/metadata/properties" xmlns:ns2="56116497-bf41-4ab0-a236-44cbf6424dd1" xmlns:ns3="f7cff64e-da79-4290-8a94-c3c65ce143c9" targetNamespace="http://schemas.microsoft.com/office/2006/metadata/properties" ma:root="true" ma:fieldsID="866bbee2587dd084d268c0ad55e4d4c7" ns2:_="" ns3:_="">
    <xsd:import namespace="56116497-bf41-4ab0-a236-44cbf6424dd1"/>
    <xsd:import namespace="f7cff64e-da79-4290-8a94-c3c65ce14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16497-bf41-4ab0-a236-44cbf6424d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f98a18-7fde-4fa4-b975-1717c64e66d0}" ma:internalName="TaxCatchAll" ma:showField="CatchAllData" ma:web="56116497-bf41-4ab0-a236-44cbf6424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f64e-da79-4290-8a94-c3c65ce143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7f50365f-fea0-4ea5-ba10-f43d2f77c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16497-bf41-4ab0-a236-44cbf6424dd1" xsi:nil="true"/>
    <lcf76f155ced4ddcb4097134ff3c332f xmlns="f7cff64e-da79-4290-8a94-c3c65ce143c9">
      <Terms xmlns="http://schemas.microsoft.com/office/infopath/2007/PartnerControls"/>
    </lcf76f155ced4ddcb4097134ff3c332f>
    <_dlc_DocId xmlns="56116497-bf41-4ab0-a236-44cbf6424dd1">V6RP6MZNZUF5-1669833414-132</_dlc_DocId>
    <_dlc_DocIdUrl xmlns="56116497-bf41-4ab0-a236-44cbf6424dd1">
      <Url>https://perapohjola.sharepoint.com/sites/PPLeader/_layouts/15/DocIdRedir.aspx?ID=V6RP6MZNZUF5-1669833414-132</Url>
      <Description>V6RP6MZNZUF5-1669833414-132</Description>
    </_dlc_DocIdUrl>
  </documentManagement>
</p:properties>
</file>

<file path=customXml/itemProps1.xml><?xml version="1.0" encoding="utf-8"?>
<ds:datastoreItem xmlns:ds="http://schemas.openxmlformats.org/officeDocument/2006/customXml" ds:itemID="{4CB99970-471C-4F3A-B3B6-ECEE926EE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DF410-DAEE-4F3A-9364-F780E851D1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C1536E-2968-3C48-A3DC-E8459AD49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7858B-0AE5-46D0-8AC6-0A10C701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16497-bf41-4ab0-a236-44cbf6424dd1"/>
    <ds:schemaRef ds:uri="f7cff64e-da79-4290-8a94-c3c65ce14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36D8D-40EF-4CAC-92F1-ABDAF2E54503}">
  <ds:schemaRefs>
    <ds:schemaRef ds:uri="http://schemas.microsoft.com/office/2006/metadata/properties"/>
    <ds:schemaRef ds:uri="http://schemas.microsoft.com/office/infopath/2007/PartnerControls"/>
    <ds:schemaRef ds:uri="56116497-bf41-4ab0-a236-44cbf6424dd1"/>
    <ds:schemaRef ds:uri="f7cff64e-da79-4290-8a94-c3c65ce14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Perapohjola_Pohja_Kannella_Pysty</Template>
  <TotalTime>1</TotalTime>
  <Pages>2</Pages>
  <Words>92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Petäjäjärvi</dc:creator>
  <cp:keywords/>
  <dc:description/>
  <cp:lastModifiedBy>Joonatan Sarajärvi</cp:lastModifiedBy>
  <cp:revision>2</cp:revision>
  <cp:lastPrinted>2023-03-30T12:05:00Z</cp:lastPrinted>
  <dcterms:created xsi:type="dcterms:W3CDTF">2024-06-10T10:40:00Z</dcterms:created>
  <dcterms:modified xsi:type="dcterms:W3CDTF">2024-06-10T10:40:00Z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0x010100D8578BF8F4E80C42BE8D2FBA1F9C72E3</vt:lpwstr>
  </property>
  <property fmtid="{D5CDD505-2E9C-101B-9397-08002B2CF9AE}" pid="3" name="_dlc_DocIdItemGuid">
    <vt:lpwstr>501e8b3f-5e59-4e0c-af2c-49a9d20db11f</vt:lpwstr>
  </property>
  <property fmtid="{D5CDD505-2E9C-101B-9397-08002B2CF9AE}" pid="4" name="MediaServiceImageTags">
    <vt:lpwstr/>
  </property>
</Properties>
</file>