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71833" w14:textId="37B491F3" w:rsidR="00E810ED" w:rsidRPr="00744534" w:rsidRDefault="00AD5267" w:rsidP="00744534">
      <w:pPr>
        <w:pStyle w:val="Otsikko2"/>
      </w:pPr>
      <w:r>
        <w:t>Raportointilomake</w:t>
      </w:r>
    </w:p>
    <w:p w14:paraId="04F26C5D" w14:textId="77777777" w:rsidR="00E810ED" w:rsidRDefault="00E810ED" w:rsidP="00E810ED">
      <w:pPr>
        <w:spacing w:after="260"/>
        <w:rPr>
          <w:rFonts w:cs="Tahoma"/>
          <w:color w:val="000000"/>
          <w:sz w:val="21"/>
          <w:szCs w:val="21"/>
          <w:shd w:val="clear" w:color="auto" w:fill="FFFFFF"/>
        </w:rPr>
      </w:pPr>
    </w:p>
    <w:p w14:paraId="124D264F" w14:textId="4B1F5371" w:rsidR="00D41CF1" w:rsidRDefault="0082572E" w:rsidP="000831F3">
      <w:pPr>
        <w:pStyle w:val="paragraph"/>
        <w:shd w:val="clear" w:color="auto" w:fill="FFFFFF"/>
        <w:spacing w:before="0" w:beforeAutospacing="0" w:after="240" w:afterAutospacing="0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>
        <w:rPr>
          <w:rStyle w:val="normaltextrun"/>
          <w:rFonts w:ascii="Tahoma" w:hAnsi="Tahoma" w:cs="Tahoma"/>
          <w:b/>
          <w:bCs/>
          <w:color w:val="000000"/>
          <w:sz w:val="32"/>
          <w:szCs w:val="32"/>
          <w:shd w:val="clear" w:color="auto" w:fill="FFFFFF"/>
          <w:lang w:val="en-US"/>
        </w:rPr>
        <w:t>Ryhmän / yrityksen tiedot</w:t>
      </w: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4456"/>
        <w:gridCol w:w="4560"/>
      </w:tblGrid>
      <w:tr w:rsidR="00564F28" w14:paraId="7C3480A2" w14:textId="77777777" w:rsidTr="00670098">
        <w:trPr>
          <w:trHeight w:val="997"/>
        </w:trPr>
        <w:tc>
          <w:tcPr>
            <w:tcW w:w="4456" w:type="dxa"/>
          </w:tcPr>
          <w:p w14:paraId="7EDDF3CA" w14:textId="77777777" w:rsidR="00564F28" w:rsidRPr="00F4355D" w:rsidRDefault="00564F28" w:rsidP="002F3768">
            <w:pPr>
              <w:pStyle w:val="paragraph"/>
              <w:spacing w:before="0" w:beforeAutospacing="0" w:after="240" w:afterAutospacing="0"/>
              <w:textAlignment w:val="baseline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Nimi:</w:t>
            </w:r>
          </w:p>
          <w:p w14:paraId="6442F213" w14:textId="78200995" w:rsidR="00564F28" w:rsidRPr="00F4355D" w:rsidRDefault="00564F28" w:rsidP="00BD0AEA">
            <w:pPr>
              <w:pStyle w:val="paragraph"/>
              <w:spacing w:before="0" w:after="240"/>
              <w:textAlignment w:val="baseline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C09C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C09C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C09CA">
              <w:rPr>
                <w:rFonts w:ascii="Tahoma" w:hAnsi="Tahoma" w:cs="Tahoma"/>
                <w:sz w:val="20"/>
                <w:szCs w:val="20"/>
              </w:rPr>
            </w:r>
            <w:r w:rsidRPr="00AC09C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16C7C">
              <w:rPr>
                <w:rFonts w:ascii="Tahoma" w:hAnsi="Tahoma" w:cs="Tahoma"/>
                <w:sz w:val="20"/>
                <w:szCs w:val="20"/>
              </w:rPr>
              <w:t> </w:t>
            </w:r>
            <w:r w:rsidR="00B16C7C">
              <w:rPr>
                <w:rFonts w:ascii="Tahoma" w:hAnsi="Tahoma" w:cs="Tahoma"/>
                <w:sz w:val="20"/>
                <w:szCs w:val="20"/>
              </w:rPr>
              <w:t> </w:t>
            </w:r>
            <w:r w:rsidR="00B16C7C">
              <w:rPr>
                <w:rFonts w:ascii="Tahoma" w:hAnsi="Tahoma" w:cs="Tahoma"/>
                <w:sz w:val="20"/>
                <w:szCs w:val="20"/>
              </w:rPr>
              <w:t> </w:t>
            </w:r>
            <w:r w:rsidR="00B16C7C">
              <w:rPr>
                <w:rFonts w:ascii="Tahoma" w:hAnsi="Tahoma" w:cs="Tahoma"/>
                <w:sz w:val="20"/>
                <w:szCs w:val="20"/>
              </w:rPr>
              <w:t> </w:t>
            </w:r>
            <w:r w:rsidR="00B16C7C">
              <w:rPr>
                <w:rFonts w:ascii="Tahoma" w:hAnsi="Tahoma" w:cs="Tahoma"/>
                <w:sz w:val="20"/>
                <w:szCs w:val="20"/>
              </w:rPr>
              <w:t> </w:t>
            </w:r>
            <w:r w:rsidRPr="00AC09CA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F4355D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begin"/>
            </w:r>
            <w:r w:rsidRPr="00F4355D">
              <w:rPr>
                <w:rFonts w:ascii="Tahoma" w:hAnsi="Tahoma" w:cs="Tahoma"/>
                <w:b/>
                <w:bCs/>
                <w:sz w:val="22"/>
                <w:szCs w:val="22"/>
              </w:rPr>
              <w:instrText xml:space="preserve"> ASK  Nimi:  \* MERGEFORMAT </w:instrText>
            </w:r>
            <w:r w:rsidRPr="00F4355D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end"/>
            </w:r>
            <w:r w:rsidRPr="00F4355D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begin"/>
            </w:r>
            <w:r w:rsidRPr="00F4355D">
              <w:rPr>
                <w:rFonts w:ascii="Tahoma" w:hAnsi="Tahoma" w:cs="Tahoma"/>
                <w:b/>
                <w:bCs/>
                <w:sz w:val="22"/>
                <w:szCs w:val="22"/>
              </w:rPr>
              <w:instrText xml:space="preserve"> ASK  Nimi:  \* MERGEFORMAT </w:instrText>
            </w:r>
            <w:r w:rsidRPr="00F4355D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560" w:type="dxa"/>
          </w:tcPr>
          <w:p w14:paraId="61470A79" w14:textId="77777777" w:rsidR="00564F28" w:rsidRPr="00F36342" w:rsidRDefault="00564F28" w:rsidP="00BD0AEA">
            <w:pPr>
              <w:pStyle w:val="paragraph"/>
              <w:spacing w:before="0" w:beforeAutospacing="0" w:after="240" w:afterAutospacing="0"/>
              <w:textAlignment w:val="baseline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6342">
              <w:rPr>
                <w:rFonts w:ascii="Tahoma" w:hAnsi="Tahoma" w:cs="Tahoma"/>
                <w:b/>
                <w:bCs/>
                <w:sz w:val="22"/>
                <w:szCs w:val="22"/>
              </w:rPr>
              <w:t>Tilinumero tuen maksua varten:</w:t>
            </w:r>
          </w:p>
          <w:p w14:paraId="774DBC0F" w14:textId="7D69B6F8" w:rsidR="00564F28" w:rsidRPr="00F36342" w:rsidRDefault="00564F28" w:rsidP="00BD0AEA">
            <w:pPr>
              <w:pStyle w:val="paragraph"/>
              <w:spacing w:before="0" w:after="240"/>
              <w:textAlignment w:val="baseline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C09C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C09C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C09CA">
              <w:rPr>
                <w:rFonts w:ascii="Tahoma" w:hAnsi="Tahoma" w:cs="Tahoma"/>
                <w:sz w:val="20"/>
                <w:szCs w:val="20"/>
              </w:rPr>
            </w:r>
            <w:r w:rsidRPr="00AC09C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C09C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C09C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C09C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C09C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C09C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C09C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C58E1" w14:paraId="5E0365C0" w14:textId="77777777" w:rsidTr="0032048F">
        <w:trPr>
          <w:trHeight w:val="1011"/>
        </w:trPr>
        <w:tc>
          <w:tcPr>
            <w:tcW w:w="4456" w:type="dxa"/>
          </w:tcPr>
          <w:p w14:paraId="362C6901" w14:textId="77777777" w:rsidR="007F29EA" w:rsidRDefault="004B2746" w:rsidP="00BD0AEA">
            <w:pPr>
              <w:pStyle w:val="paragraph"/>
              <w:spacing w:before="0" w:beforeAutospacing="0" w:after="240" w:afterAutospacing="0"/>
              <w:textAlignment w:val="baseline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4B2746">
              <w:rPr>
                <w:rFonts w:ascii="Tahoma" w:hAnsi="Tahoma" w:cs="Tahoma"/>
                <w:b/>
                <w:bCs/>
                <w:sz w:val="22"/>
                <w:szCs w:val="22"/>
              </w:rPr>
              <w:t>Kotikunta:</w:t>
            </w:r>
          </w:p>
          <w:p w14:paraId="68C39814" w14:textId="3C6E85B4" w:rsidR="00F36342" w:rsidRPr="002F3768" w:rsidRDefault="00AC09CA" w:rsidP="00BD0AEA">
            <w:pPr>
              <w:pStyle w:val="paragraph"/>
              <w:spacing w:before="0" w:beforeAutospacing="0" w:after="240" w:afterAutospacing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AC09C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C09C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C09CA">
              <w:rPr>
                <w:rFonts w:ascii="Tahoma" w:hAnsi="Tahoma" w:cs="Tahoma"/>
                <w:sz w:val="20"/>
                <w:szCs w:val="20"/>
              </w:rPr>
            </w:r>
            <w:r w:rsidRPr="00AC09C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C09C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C09C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C09C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C09C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C09C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C09C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560" w:type="dxa"/>
          </w:tcPr>
          <w:p w14:paraId="589855C5" w14:textId="77777777" w:rsidR="007F29EA" w:rsidRDefault="00471CF0" w:rsidP="00BD0AEA">
            <w:pPr>
              <w:pStyle w:val="paragraph"/>
              <w:spacing w:before="0" w:beforeAutospacing="0" w:after="240" w:afterAutospacing="0"/>
              <w:textAlignment w:val="baseline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471CF0">
              <w:rPr>
                <w:rFonts w:ascii="Tahoma" w:hAnsi="Tahoma" w:cs="Tahoma"/>
                <w:b/>
                <w:bCs/>
                <w:sz w:val="22"/>
                <w:szCs w:val="22"/>
              </w:rPr>
              <w:t>Tilinomistajan nimi:</w:t>
            </w:r>
          </w:p>
          <w:p w14:paraId="32AE2663" w14:textId="26C2C986" w:rsidR="00471CF0" w:rsidRPr="00471CF0" w:rsidRDefault="00AC09CA" w:rsidP="00BD0AEA">
            <w:pPr>
              <w:pStyle w:val="paragraph"/>
              <w:spacing w:before="0" w:beforeAutospacing="0" w:after="240" w:afterAutospacing="0"/>
              <w:textAlignment w:val="baseline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C09C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C09C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C09CA">
              <w:rPr>
                <w:rFonts w:ascii="Tahoma" w:hAnsi="Tahoma" w:cs="Tahoma"/>
                <w:sz w:val="20"/>
                <w:szCs w:val="20"/>
              </w:rPr>
            </w:r>
            <w:r w:rsidRPr="00AC09C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C09C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C09C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C09C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C09C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C09C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C09C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14:paraId="236CB2E4" w14:textId="77777777" w:rsidR="00D41CF1" w:rsidRDefault="00D41CF1" w:rsidP="000831F3">
      <w:pPr>
        <w:pStyle w:val="paragraph"/>
        <w:spacing w:before="0" w:beforeAutospacing="0" w:after="240" w:afterAutospacing="0"/>
        <w:ind w:left="840"/>
        <w:textAlignment w:val="baseline"/>
        <w:rPr>
          <w:rFonts w:ascii="Segoe UI" w:hAnsi="Segoe UI" w:cs="Segoe UI"/>
          <w:sz w:val="18"/>
          <w:szCs w:val="18"/>
        </w:rPr>
      </w:pPr>
    </w:p>
    <w:p w14:paraId="27F9919B" w14:textId="5CBB0C3D" w:rsidR="001C6B76" w:rsidRPr="00B429EE" w:rsidRDefault="001C6B76" w:rsidP="00B429EE">
      <w:pPr>
        <w:pStyle w:val="paragraph"/>
        <w:shd w:val="clear" w:color="auto" w:fill="FFFFFF"/>
        <w:spacing w:before="0" w:beforeAutospacing="0" w:after="240" w:afterAutospacing="0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>
        <w:rPr>
          <w:rStyle w:val="normaltextrun"/>
          <w:rFonts w:ascii="Tahoma" w:hAnsi="Tahoma" w:cs="Tahoma"/>
          <w:b/>
          <w:bCs/>
          <w:color w:val="000000"/>
          <w:sz w:val="32"/>
          <w:szCs w:val="32"/>
          <w:shd w:val="clear" w:color="auto" w:fill="FFFFFF"/>
          <w:lang w:val="en-US"/>
        </w:rPr>
        <w:t>Yhteyshenkilön tiedot</w:t>
      </w: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4456"/>
        <w:gridCol w:w="4560"/>
      </w:tblGrid>
      <w:tr w:rsidR="00564F28" w:rsidRPr="00F36342" w14:paraId="1024C98F" w14:textId="77777777" w:rsidTr="00A67128">
        <w:trPr>
          <w:trHeight w:val="997"/>
        </w:trPr>
        <w:tc>
          <w:tcPr>
            <w:tcW w:w="4456" w:type="dxa"/>
          </w:tcPr>
          <w:p w14:paraId="53C13ADE" w14:textId="77777777" w:rsidR="00564F28" w:rsidRPr="00F4355D" w:rsidRDefault="00564F28" w:rsidP="00B726FD">
            <w:pPr>
              <w:pStyle w:val="paragraph"/>
              <w:spacing w:before="0" w:beforeAutospacing="0" w:after="240" w:afterAutospacing="0"/>
              <w:textAlignment w:val="baseline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Nimi:</w:t>
            </w:r>
          </w:p>
          <w:p w14:paraId="3D08F407" w14:textId="36FC452B" w:rsidR="00564F28" w:rsidRPr="00F4355D" w:rsidRDefault="00564F28" w:rsidP="00B726FD">
            <w:pPr>
              <w:pStyle w:val="paragraph"/>
              <w:spacing w:before="0" w:after="240"/>
              <w:textAlignment w:val="baseline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C09C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C09C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C09CA">
              <w:rPr>
                <w:rFonts w:ascii="Tahoma" w:hAnsi="Tahoma" w:cs="Tahoma"/>
                <w:sz w:val="20"/>
                <w:szCs w:val="20"/>
              </w:rPr>
            </w:r>
            <w:r w:rsidRPr="00AC09C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C09C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C09C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C09C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C09C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C09C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C09CA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F4355D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begin"/>
            </w:r>
            <w:r w:rsidRPr="00F4355D">
              <w:rPr>
                <w:rFonts w:ascii="Tahoma" w:hAnsi="Tahoma" w:cs="Tahoma"/>
                <w:b/>
                <w:bCs/>
                <w:sz w:val="22"/>
                <w:szCs w:val="22"/>
              </w:rPr>
              <w:instrText xml:space="preserve"> ASK  Nimi:  \* MERGEFORMAT </w:instrText>
            </w:r>
            <w:r w:rsidRPr="00F4355D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end"/>
            </w:r>
            <w:r w:rsidRPr="00F4355D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begin"/>
            </w:r>
            <w:r w:rsidRPr="00F4355D">
              <w:rPr>
                <w:rFonts w:ascii="Tahoma" w:hAnsi="Tahoma" w:cs="Tahoma"/>
                <w:b/>
                <w:bCs/>
                <w:sz w:val="22"/>
                <w:szCs w:val="22"/>
              </w:rPr>
              <w:instrText xml:space="preserve"> ASK  Nimi:  \* MERGEFORMAT </w:instrText>
            </w:r>
            <w:r w:rsidRPr="00F4355D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560" w:type="dxa"/>
          </w:tcPr>
          <w:p w14:paraId="3523ACED" w14:textId="77777777" w:rsidR="00564F28" w:rsidRPr="00F36342" w:rsidRDefault="00564F28" w:rsidP="00B726FD">
            <w:pPr>
              <w:pStyle w:val="paragraph"/>
              <w:spacing w:before="0" w:beforeAutospacing="0" w:after="240" w:afterAutospacing="0"/>
              <w:textAlignment w:val="baseline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Syntymävuosi</w:t>
            </w:r>
            <w:r w:rsidRPr="00F36342">
              <w:rPr>
                <w:rFonts w:ascii="Tahoma" w:hAnsi="Tahoma" w:cs="Tahoma"/>
                <w:b/>
                <w:bCs/>
                <w:sz w:val="22"/>
                <w:szCs w:val="22"/>
              </w:rPr>
              <w:t>:</w:t>
            </w:r>
          </w:p>
          <w:p w14:paraId="1B867435" w14:textId="34ADCACD" w:rsidR="00564F28" w:rsidRPr="00F36342" w:rsidRDefault="00564F28" w:rsidP="00B726FD">
            <w:pPr>
              <w:pStyle w:val="paragraph"/>
              <w:spacing w:before="0" w:after="240"/>
              <w:textAlignment w:val="baseline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C09C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C09C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C09CA">
              <w:rPr>
                <w:rFonts w:ascii="Tahoma" w:hAnsi="Tahoma" w:cs="Tahoma"/>
                <w:sz w:val="20"/>
                <w:szCs w:val="20"/>
              </w:rPr>
            </w:r>
            <w:r w:rsidRPr="00AC09C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C09C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C09C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C09C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C09C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C09C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C09C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B3E76" w:rsidRPr="00471CF0" w14:paraId="188BA9CF" w14:textId="77777777" w:rsidTr="00B726FD">
        <w:trPr>
          <w:trHeight w:val="1011"/>
        </w:trPr>
        <w:tc>
          <w:tcPr>
            <w:tcW w:w="4456" w:type="dxa"/>
          </w:tcPr>
          <w:p w14:paraId="60E8AD6C" w14:textId="75E439DD" w:rsidR="001B3E76" w:rsidRDefault="00391557" w:rsidP="00B726FD">
            <w:pPr>
              <w:pStyle w:val="paragraph"/>
              <w:spacing w:before="0" w:beforeAutospacing="0" w:after="240" w:afterAutospacing="0"/>
              <w:textAlignment w:val="baseline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Osoite:</w:t>
            </w:r>
          </w:p>
          <w:p w14:paraId="5951FE18" w14:textId="44202E24" w:rsidR="001B3E76" w:rsidRPr="00AC09CA" w:rsidRDefault="001B3E76" w:rsidP="00B726FD">
            <w:pPr>
              <w:pStyle w:val="paragraph"/>
              <w:spacing w:before="0" w:beforeAutospacing="0" w:after="240" w:afterAutospacing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AC09C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C09C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C09CA">
              <w:rPr>
                <w:rFonts w:ascii="Tahoma" w:hAnsi="Tahoma" w:cs="Tahoma"/>
                <w:sz w:val="20"/>
                <w:szCs w:val="20"/>
              </w:rPr>
            </w:r>
            <w:r w:rsidRPr="00AC09C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C09C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C09C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C09C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C09C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C09C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C09C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560" w:type="dxa"/>
          </w:tcPr>
          <w:p w14:paraId="398DD435" w14:textId="7C56A443" w:rsidR="001B3E76" w:rsidRDefault="00391557" w:rsidP="00B726FD">
            <w:pPr>
              <w:pStyle w:val="paragraph"/>
              <w:spacing w:before="0" w:beforeAutospacing="0" w:after="240" w:afterAutospacing="0"/>
              <w:textAlignment w:val="baseline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Puhelinnumero:</w:t>
            </w:r>
          </w:p>
          <w:p w14:paraId="1112C7E7" w14:textId="5DCEAAE4" w:rsidR="001B3E76" w:rsidRPr="00471CF0" w:rsidRDefault="00AC09CA" w:rsidP="00B726FD">
            <w:pPr>
              <w:pStyle w:val="paragraph"/>
              <w:spacing w:before="0" w:beforeAutospacing="0" w:after="240" w:afterAutospacing="0"/>
              <w:textAlignment w:val="baseline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C09C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C09C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C09CA">
              <w:rPr>
                <w:rFonts w:ascii="Tahoma" w:hAnsi="Tahoma" w:cs="Tahoma"/>
                <w:sz w:val="20"/>
                <w:szCs w:val="20"/>
              </w:rPr>
            </w:r>
            <w:r w:rsidRPr="00AC09C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C09C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C09C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C09C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C09C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C09C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C09C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391557" w:rsidRPr="00471CF0" w14:paraId="5FE04B24" w14:textId="77777777" w:rsidTr="00B726FD">
        <w:trPr>
          <w:trHeight w:val="1011"/>
        </w:trPr>
        <w:tc>
          <w:tcPr>
            <w:tcW w:w="4456" w:type="dxa"/>
          </w:tcPr>
          <w:p w14:paraId="395369C0" w14:textId="7BF0D942" w:rsidR="00391557" w:rsidRDefault="00C3184F" w:rsidP="00B726FD">
            <w:pPr>
              <w:pStyle w:val="paragraph"/>
              <w:spacing w:before="0" w:beforeAutospacing="0" w:after="240" w:afterAutospacing="0"/>
              <w:textAlignment w:val="baseline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Sähköposti:</w:t>
            </w:r>
          </w:p>
          <w:p w14:paraId="62CC78C7" w14:textId="07E1B210" w:rsidR="00C3184F" w:rsidRPr="00AC09CA" w:rsidRDefault="00C3184F" w:rsidP="00C3184F">
            <w:pPr>
              <w:rPr>
                <w:sz w:val="20"/>
                <w:szCs w:val="20"/>
                <w:lang w:eastAsia="fi-FI"/>
              </w:rPr>
            </w:pPr>
            <w:r w:rsidRPr="00AC09CA">
              <w:rPr>
                <w:rFonts w:cs="Tahoma"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C09CA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AC09CA">
              <w:rPr>
                <w:rFonts w:cs="Tahoma"/>
                <w:sz w:val="20"/>
                <w:szCs w:val="20"/>
              </w:rPr>
            </w:r>
            <w:r w:rsidRPr="00AC09CA">
              <w:rPr>
                <w:rFonts w:cs="Tahoma"/>
                <w:sz w:val="20"/>
                <w:szCs w:val="20"/>
              </w:rPr>
              <w:fldChar w:fldCharType="separate"/>
            </w:r>
            <w:r w:rsidRPr="00AC09CA">
              <w:rPr>
                <w:rFonts w:cs="Tahoma"/>
                <w:noProof/>
                <w:sz w:val="20"/>
                <w:szCs w:val="20"/>
              </w:rPr>
              <w:t> </w:t>
            </w:r>
            <w:r w:rsidRPr="00AC09CA">
              <w:rPr>
                <w:rFonts w:cs="Tahoma"/>
                <w:noProof/>
                <w:sz w:val="20"/>
                <w:szCs w:val="20"/>
              </w:rPr>
              <w:t> </w:t>
            </w:r>
            <w:r w:rsidRPr="00AC09CA">
              <w:rPr>
                <w:rFonts w:cs="Tahoma"/>
                <w:noProof/>
                <w:sz w:val="20"/>
                <w:szCs w:val="20"/>
              </w:rPr>
              <w:t> </w:t>
            </w:r>
            <w:r w:rsidRPr="00AC09CA">
              <w:rPr>
                <w:rFonts w:cs="Tahoma"/>
                <w:noProof/>
                <w:sz w:val="20"/>
                <w:szCs w:val="20"/>
              </w:rPr>
              <w:t> </w:t>
            </w:r>
            <w:r w:rsidRPr="00AC09CA">
              <w:rPr>
                <w:rFonts w:cs="Tahoma"/>
                <w:noProof/>
                <w:sz w:val="20"/>
                <w:szCs w:val="20"/>
              </w:rPr>
              <w:t> </w:t>
            </w:r>
            <w:r w:rsidRPr="00AC09CA"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4560" w:type="dxa"/>
          </w:tcPr>
          <w:p w14:paraId="0D2F4C4D" w14:textId="77777777" w:rsidR="00391557" w:rsidRDefault="00C3184F" w:rsidP="00B726FD">
            <w:pPr>
              <w:pStyle w:val="paragraph"/>
              <w:spacing w:before="0" w:beforeAutospacing="0" w:after="240" w:afterAutospacing="0"/>
              <w:textAlignment w:val="baseline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Kunta:</w:t>
            </w:r>
          </w:p>
          <w:p w14:paraId="59424F12" w14:textId="62BF1E85" w:rsidR="00C3184F" w:rsidRPr="00AC09CA" w:rsidRDefault="00AC09CA" w:rsidP="00C3184F">
            <w:pPr>
              <w:rPr>
                <w:sz w:val="20"/>
                <w:szCs w:val="20"/>
                <w:lang w:eastAsia="fi-FI"/>
              </w:rPr>
            </w:pPr>
            <w:r w:rsidRPr="00AC09CA">
              <w:rPr>
                <w:rFonts w:cs="Tahoma"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C09CA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AC09CA">
              <w:rPr>
                <w:rFonts w:cs="Tahoma"/>
                <w:sz w:val="20"/>
                <w:szCs w:val="20"/>
              </w:rPr>
            </w:r>
            <w:r w:rsidRPr="00AC09CA">
              <w:rPr>
                <w:rFonts w:cs="Tahoma"/>
                <w:sz w:val="20"/>
                <w:szCs w:val="20"/>
              </w:rPr>
              <w:fldChar w:fldCharType="separate"/>
            </w:r>
            <w:r w:rsidRPr="00AC09CA">
              <w:rPr>
                <w:rFonts w:cs="Tahoma"/>
                <w:noProof/>
                <w:sz w:val="20"/>
                <w:szCs w:val="20"/>
              </w:rPr>
              <w:t> </w:t>
            </w:r>
            <w:r w:rsidRPr="00AC09CA">
              <w:rPr>
                <w:rFonts w:cs="Tahoma"/>
                <w:noProof/>
                <w:sz w:val="20"/>
                <w:szCs w:val="20"/>
              </w:rPr>
              <w:t> </w:t>
            </w:r>
            <w:r w:rsidRPr="00AC09CA">
              <w:rPr>
                <w:rFonts w:cs="Tahoma"/>
                <w:noProof/>
                <w:sz w:val="20"/>
                <w:szCs w:val="20"/>
              </w:rPr>
              <w:t> </w:t>
            </w:r>
            <w:r w:rsidRPr="00AC09CA">
              <w:rPr>
                <w:rFonts w:cs="Tahoma"/>
                <w:noProof/>
                <w:sz w:val="20"/>
                <w:szCs w:val="20"/>
              </w:rPr>
              <w:t> </w:t>
            </w:r>
            <w:r w:rsidRPr="00AC09CA">
              <w:rPr>
                <w:rFonts w:cs="Tahoma"/>
                <w:noProof/>
                <w:sz w:val="20"/>
                <w:szCs w:val="20"/>
              </w:rPr>
              <w:t> </w:t>
            </w:r>
            <w:r w:rsidRPr="00AC09CA">
              <w:rPr>
                <w:rFonts w:cs="Tahoma"/>
                <w:sz w:val="20"/>
                <w:szCs w:val="20"/>
              </w:rPr>
              <w:fldChar w:fldCharType="end"/>
            </w:r>
          </w:p>
        </w:tc>
      </w:tr>
    </w:tbl>
    <w:p w14:paraId="567953D2" w14:textId="148481AD" w:rsidR="007F29EA" w:rsidRDefault="007F29EA" w:rsidP="000831F3">
      <w:pPr>
        <w:pStyle w:val="paragraph"/>
        <w:spacing w:before="0" w:beforeAutospacing="0" w:after="240" w:afterAutospacing="0"/>
        <w:ind w:left="840"/>
        <w:textAlignment w:val="baseline"/>
        <w:rPr>
          <w:rFonts w:ascii="Segoe UI" w:hAnsi="Segoe UI" w:cs="Segoe UI"/>
          <w:sz w:val="18"/>
          <w:szCs w:val="18"/>
        </w:rPr>
      </w:pPr>
    </w:p>
    <w:p w14:paraId="57F2C6BE" w14:textId="46894477" w:rsidR="00C760AC" w:rsidRPr="00B429EE" w:rsidRDefault="00C760AC" w:rsidP="00B429EE">
      <w:pPr>
        <w:pStyle w:val="paragraph"/>
        <w:shd w:val="clear" w:color="auto" w:fill="FFFFFF"/>
        <w:spacing w:before="0" w:beforeAutospacing="0" w:after="240" w:afterAutospacing="0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>
        <w:rPr>
          <w:rStyle w:val="normaltextrun"/>
          <w:rFonts w:ascii="Tahoma" w:hAnsi="Tahoma" w:cs="Tahoma"/>
          <w:b/>
          <w:bCs/>
          <w:color w:val="000000"/>
          <w:sz w:val="32"/>
          <w:szCs w:val="32"/>
          <w:shd w:val="clear" w:color="auto" w:fill="FFFFFF"/>
          <w:lang w:val="en-US"/>
        </w:rPr>
        <w:t>Projekti</w:t>
      </w: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4456"/>
        <w:gridCol w:w="4560"/>
      </w:tblGrid>
      <w:tr w:rsidR="001F4AEB" w:rsidRPr="00F36342" w14:paraId="6607C11E" w14:textId="77777777" w:rsidTr="00B10E74">
        <w:trPr>
          <w:trHeight w:val="1036"/>
        </w:trPr>
        <w:tc>
          <w:tcPr>
            <w:tcW w:w="4456" w:type="dxa"/>
            <w:vMerge w:val="restart"/>
          </w:tcPr>
          <w:p w14:paraId="77C6E12B" w14:textId="77777777" w:rsidR="001F4AEB" w:rsidRDefault="001F4AEB" w:rsidP="00A46533">
            <w:pPr>
              <w:pStyle w:val="paragraph"/>
              <w:spacing w:before="0" w:beforeAutospacing="0" w:after="240" w:afterAutospacing="0"/>
              <w:textAlignment w:val="baseline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Projektin nimi:</w:t>
            </w:r>
          </w:p>
          <w:p w14:paraId="111F959C" w14:textId="77777777" w:rsidR="001F4AEB" w:rsidRPr="001F4AEB" w:rsidRDefault="001F4AEB" w:rsidP="001F4AEB">
            <w:pPr>
              <w:rPr>
                <w:lang w:eastAsia="fi-FI"/>
              </w:rPr>
            </w:pPr>
            <w:r w:rsidRPr="00AC09CA">
              <w:rPr>
                <w:rFonts w:cs="Tahoma"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C09CA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AC09CA">
              <w:rPr>
                <w:rFonts w:cs="Tahoma"/>
                <w:sz w:val="20"/>
                <w:szCs w:val="20"/>
              </w:rPr>
            </w:r>
            <w:r w:rsidRPr="00AC09CA">
              <w:rPr>
                <w:rFonts w:cs="Tahoma"/>
                <w:sz w:val="20"/>
                <w:szCs w:val="20"/>
              </w:rPr>
              <w:fldChar w:fldCharType="separate"/>
            </w:r>
            <w:r w:rsidRPr="00AC09CA">
              <w:rPr>
                <w:rFonts w:cs="Tahoma"/>
                <w:noProof/>
                <w:sz w:val="20"/>
                <w:szCs w:val="20"/>
              </w:rPr>
              <w:t> </w:t>
            </w:r>
            <w:r w:rsidRPr="00AC09CA">
              <w:rPr>
                <w:rFonts w:cs="Tahoma"/>
                <w:noProof/>
                <w:sz w:val="20"/>
                <w:szCs w:val="20"/>
              </w:rPr>
              <w:t> </w:t>
            </w:r>
            <w:r w:rsidRPr="00AC09CA">
              <w:rPr>
                <w:rFonts w:cs="Tahoma"/>
                <w:noProof/>
                <w:sz w:val="20"/>
                <w:szCs w:val="20"/>
              </w:rPr>
              <w:t> </w:t>
            </w:r>
            <w:r w:rsidRPr="00AC09CA">
              <w:rPr>
                <w:rFonts w:cs="Tahoma"/>
                <w:noProof/>
                <w:sz w:val="20"/>
                <w:szCs w:val="20"/>
              </w:rPr>
              <w:t> </w:t>
            </w:r>
            <w:r w:rsidRPr="00AC09CA">
              <w:rPr>
                <w:rFonts w:cs="Tahoma"/>
                <w:noProof/>
                <w:sz w:val="20"/>
                <w:szCs w:val="20"/>
              </w:rPr>
              <w:t> </w:t>
            </w:r>
            <w:r w:rsidRPr="00AC09CA">
              <w:rPr>
                <w:rFonts w:cs="Tahoma"/>
                <w:sz w:val="20"/>
                <w:szCs w:val="20"/>
              </w:rPr>
              <w:fldChar w:fldCharType="end"/>
            </w:r>
          </w:p>
          <w:p w14:paraId="2AA707F7" w14:textId="03BB2F9B" w:rsidR="001F4AEB" w:rsidRPr="001F4AEB" w:rsidRDefault="001F4AEB" w:rsidP="00A46533">
            <w:pPr>
              <w:pStyle w:val="paragraph"/>
              <w:spacing w:before="0" w:after="240"/>
              <w:textAlignment w:val="baseline"/>
            </w:pPr>
            <w:r w:rsidRPr="00AC09CA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AC09CA">
              <w:rPr>
                <w:rFonts w:ascii="Tahoma" w:hAnsi="Tahoma" w:cs="Tahoma"/>
                <w:sz w:val="20"/>
                <w:szCs w:val="20"/>
              </w:rPr>
              <w:instrText xml:space="preserve"> ASK  Nimi:  \* MERGEFORMAT </w:instrText>
            </w:r>
            <w:r w:rsidRPr="00AC09CA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AC09CA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AC09CA">
              <w:rPr>
                <w:rFonts w:ascii="Tahoma" w:hAnsi="Tahoma" w:cs="Tahoma"/>
                <w:sz w:val="20"/>
                <w:szCs w:val="20"/>
              </w:rPr>
              <w:instrText xml:space="preserve"> ASK  Nimi:  \* MERGEFORMAT </w:instrText>
            </w:r>
            <w:r w:rsidRPr="00AC09C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560" w:type="dxa"/>
            <w:tcBorders>
              <w:bottom w:val="nil"/>
            </w:tcBorders>
          </w:tcPr>
          <w:p w14:paraId="29405037" w14:textId="63280D11" w:rsidR="001F4AEB" w:rsidRPr="00732FD2" w:rsidRDefault="001F4AEB" w:rsidP="00732FD2">
            <w:pPr>
              <w:pStyle w:val="paragraph"/>
              <w:spacing w:before="0" w:beforeAutospacing="0" w:after="240" w:afterAutospacing="0"/>
              <w:textAlignment w:val="baseline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32FD2">
              <w:rPr>
                <w:rFonts w:ascii="Tahoma" w:hAnsi="Tahoma" w:cs="Tahoma"/>
                <w:b/>
                <w:bCs/>
                <w:sz w:val="22"/>
                <w:szCs w:val="22"/>
              </w:rPr>
              <w:t>Projektiin osallistuneet nuoret:</w:t>
            </w:r>
          </w:p>
          <w:p w14:paraId="64E95250" w14:textId="0980F2FD" w:rsidR="001F4AEB" w:rsidRPr="00FE70E1" w:rsidRDefault="001F4AEB" w:rsidP="00732FD2">
            <w:pPr>
              <w:pStyle w:val="paragraph"/>
              <w:spacing w:before="0" w:beforeAutospacing="0" w:after="240" w:afterAutospacing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FE70E1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 xml:space="preserve">Kuinka monta </w:t>
            </w:r>
            <w:r w:rsidR="0060098F">
              <w:rPr>
                <w:rFonts w:ascii="Tahoma" w:hAnsi="Tahoma" w:cs="Tahoma"/>
                <w:sz w:val="20"/>
                <w:szCs w:val="20"/>
              </w:rPr>
              <w:t>13–25</w:t>
            </w:r>
            <w:r>
              <w:rPr>
                <w:rFonts w:ascii="Tahoma" w:hAnsi="Tahoma" w:cs="Tahoma"/>
                <w:sz w:val="20"/>
                <w:szCs w:val="20"/>
              </w:rPr>
              <w:t>-vuotiasta nuorta osallistui projektin toteuttamiseen yhteensä?)</w:t>
            </w:r>
            <w:r w:rsidRPr="00FE70E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1F4AEB" w:rsidRPr="00F36342" w14:paraId="469B8F4D" w14:textId="77777777" w:rsidTr="001F4AEB">
        <w:trPr>
          <w:trHeight w:val="643"/>
        </w:trPr>
        <w:tc>
          <w:tcPr>
            <w:tcW w:w="4456" w:type="dxa"/>
            <w:vMerge/>
            <w:tcBorders>
              <w:bottom w:val="single" w:sz="4" w:space="0" w:color="auto"/>
            </w:tcBorders>
          </w:tcPr>
          <w:p w14:paraId="528897FB" w14:textId="0B467B9F" w:rsidR="001F4AEB" w:rsidRPr="00AC09CA" w:rsidRDefault="001F4AEB" w:rsidP="00A46533">
            <w:pPr>
              <w:pStyle w:val="paragraph"/>
              <w:spacing w:before="0" w:beforeAutospacing="0" w:after="240" w:afterAutospacing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60" w:type="dxa"/>
            <w:tcBorders>
              <w:top w:val="nil"/>
              <w:bottom w:val="single" w:sz="4" w:space="0" w:color="auto"/>
            </w:tcBorders>
          </w:tcPr>
          <w:p w14:paraId="5D3B4A3B" w14:textId="77777777" w:rsidR="001F4AEB" w:rsidRPr="00AC09CA" w:rsidRDefault="001F4AEB" w:rsidP="00A46533">
            <w:pPr>
              <w:pStyle w:val="paragraph"/>
              <w:spacing w:before="0" w:beforeAutospacing="0" w:after="240" w:afterAutospacing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AC09C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AC09C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C09CA">
              <w:rPr>
                <w:rFonts w:ascii="Tahoma" w:hAnsi="Tahoma" w:cs="Tahoma"/>
                <w:sz w:val="20"/>
                <w:szCs w:val="20"/>
              </w:rPr>
            </w:r>
            <w:r w:rsidRPr="00AC09C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C09C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C09C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C09C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C09C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C09C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C09C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AC09CA" w:rsidRPr="00471CF0" w14:paraId="5DF2DAC4" w14:textId="77777777" w:rsidTr="00C51A15">
        <w:trPr>
          <w:trHeight w:val="2422"/>
        </w:trPr>
        <w:tc>
          <w:tcPr>
            <w:tcW w:w="9016" w:type="dxa"/>
            <w:gridSpan w:val="2"/>
          </w:tcPr>
          <w:p w14:paraId="1ABEF540" w14:textId="77777777" w:rsidR="00AC09CA" w:rsidRDefault="00AC09CA" w:rsidP="00A46533">
            <w:pPr>
              <w:pStyle w:val="paragraph"/>
              <w:spacing w:before="0" w:beforeAutospacing="0" w:after="240" w:afterAutospacing="0"/>
              <w:textAlignment w:val="baseline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t>Projektin toteutus:</w:t>
            </w:r>
          </w:p>
          <w:p w14:paraId="172A4163" w14:textId="57FDA881" w:rsidR="00AC09CA" w:rsidRPr="00943F72" w:rsidRDefault="00AC09CA" w:rsidP="00A46533">
            <w:pPr>
              <w:pStyle w:val="paragraph"/>
              <w:spacing w:before="0" w:beforeAutospacing="0" w:after="240" w:afterAutospacing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="00A50976">
              <w:rPr>
                <w:rFonts w:ascii="Tahoma" w:hAnsi="Tahoma" w:cs="Tahoma"/>
                <w:sz w:val="20"/>
                <w:szCs w:val="20"/>
              </w:rPr>
              <w:t xml:space="preserve">Vapaa kuvaus projektista. </w:t>
            </w:r>
            <w:r w:rsidRPr="00EA4421">
              <w:rPr>
                <w:rFonts w:ascii="Tahoma" w:hAnsi="Tahoma" w:cs="Tahoma"/>
                <w:sz w:val="20"/>
                <w:szCs w:val="20"/>
              </w:rPr>
              <w:t xml:space="preserve">Mitä tehtiin? Mitä hankittiin? </w:t>
            </w:r>
            <w:r>
              <w:rPr>
                <w:rFonts w:ascii="Tahoma" w:hAnsi="Tahoma" w:cs="Tahoma"/>
                <w:sz w:val="20"/>
                <w:szCs w:val="20"/>
              </w:rPr>
              <w:t>Kerro</w:t>
            </w:r>
            <w:r w:rsidR="00A26938">
              <w:rPr>
                <w:rFonts w:ascii="Tahoma" w:hAnsi="Tahoma" w:cs="Tahoma"/>
                <w:sz w:val="20"/>
                <w:szCs w:val="20"/>
              </w:rPr>
              <w:t xml:space="preserve"> myös</w:t>
            </w:r>
            <w:r>
              <w:rPr>
                <w:rFonts w:ascii="Tahoma" w:hAnsi="Tahoma" w:cs="Tahoma"/>
                <w:sz w:val="20"/>
                <w:szCs w:val="20"/>
              </w:rPr>
              <w:t xml:space="preserve"> projektin aikataulusta ja siitä, toteutuiko projekti suunnitelman mukaan.)</w:t>
            </w:r>
          </w:p>
          <w:p w14:paraId="4C6E013F" w14:textId="77777777" w:rsidR="000C3FE3" w:rsidRPr="001F4AEB" w:rsidRDefault="000C3FE3" w:rsidP="000C3FE3">
            <w:pPr>
              <w:rPr>
                <w:lang w:eastAsia="fi-FI"/>
              </w:rPr>
            </w:pPr>
            <w:r w:rsidRPr="00AC09CA">
              <w:rPr>
                <w:rFonts w:cs="Tahoma"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C09CA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AC09CA">
              <w:rPr>
                <w:rFonts w:cs="Tahoma"/>
                <w:sz w:val="20"/>
                <w:szCs w:val="20"/>
              </w:rPr>
            </w:r>
            <w:r w:rsidRPr="00AC09CA">
              <w:rPr>
                <w:rFonts w:cs="Tahoma"/>
                <w:sz w:val="20"/>
                <w:szCs w:val="20"/>
              </w:rPr>
              <w:fldChar w:fldCharType="separate"/>
            </w:r>
            <w:r w:rsidRPr="00AC09CA">
              <w:rPr>
                <w:rFonts w:cs="Tahoma"/>
                <w:noProof/>
                <w:sz w:val="20"/>
                <w:szCs w:val="20"/>
              </w:rPr>
              <w:t> </w:t>
            </w:r>
            <w:r w:rsidRPr="00AC09CA">
              <w:rPr>
                <w:rFonts w:cs="Tahoma"/>
                <w:noProof/>
                <w:sz w:val="20"/>
                <w:szCs w:val="20"/>
              </w:rPr>
              <w:t> </w:t>
            </w:r>
            <w:r w:rsidRPr="00AC09CA">
              <w:rPr>
                <w:rFonts w:cs="Tahoma"/>
                <w:noProof/>
                <w:sz w:val="20"/>
                <w:szCs w:val="20"/>
              </w:rPr>
              <w:t> </w:t>
            </w:r>
            <w:r w:rsidRPr="00AC09CA">
              <w:rPr>
                <w:rFonts w:cs="Tahoma"/>
                <w:noProof/>
                <w:sz w:val="20"/>
                <w:szCs w:val="20"/>
              </w:rPr>
              <w:t> </w:t>
            </w:r>
            <w:r w:rsidRPr="00AC09CA">
              <w:rPr>
                <w:rFonts w:cs="Tahoma"/>
                <w:noProof/>
                <w:sz w:val="20"/>
                <w:szCs w:val="20"/>
              </w:rPr>
              <w:t> </w:t>
            </w:r>
            <w:r w:rsidRPr="00AC09CA">
              <w:rPr>
                <w:rFonts w:cs="Tahoma"/>
                <w:sz w:val="20"/>
                <w:szCs w:val="20"/>
              </w:rPr>
              <w:fldChar w:fldCharType="end"/>
            </w:r>
          </w:p>
          <w:p w14:paraId="1A0C1E4B" w14:textId="00837F7A" w:rsidR="00AC09CA" w:rsidRPr="00AC09CA" w:rsidRDefault="00AC09CA" w:rsidP="00A46533">
            <w:pPr>
              <w:pStyle w:val="paragraph"/>
              <w:spacing w:before="0" w:after="240"/>
              <w:textAlignment w:val="baselin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266AF" w:rsidRPr="00471CF0" w14:paraId="5D3276F6" w14:textId="77777777" w:rsidTr="0060098F">
        <w:trPr>
          <w:trHeight w:val="971"/>
        </w:trPr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14:paraId="6B2DFF3F" w14:textId="77777777" w:rsidR="00D266AF" w:rsidRDefault="00D266AF" w:rsidP="00A46533">
            <w:pPr>
              <w:pStyle w:val="paragraph"/>
              <w:spacing w:before="0" w:beforeAutospacing="0" w:after="240" w:afterAutospacing="0"/>
              <w:textAlignment w:val="baseline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Tavaroiden säilytyspaikka:</w:t>
            </w:r>
          </w:p>
          <w:p w14:paraId="798778CE" w14:textId="70449A78" w:rsidR="00D266AF" w:rsidRPr="00C3184F" w:rsidRDefault="00D266AF" w:rsidP="00A46533">
            <w:pPr>
              <w:rPr>
                <w:lang w:eastAsia="fi-FI"/>
              </w:rPr>
            </w:pPr>
            <w:r w:rsidRPr="00AC09CA">
              <w:rPr>
                <w:rFonts w:cs="Tahoma"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C09CA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AC09CA">
              <w:rPr>
                <w:rFonts w:cs="Tahoma"/>
                <w:sz w:val="20"/>
                <w:szCs w:val="20"/>
              </w:rPr>
            </w:r>
            <w:r w:rsidRPr="00AC09CA">
              <w:rPr>
                <w:rFonts w:cs="Tahoma"/>
                <w:sz w:val="20"/>
                <w:szCs w:val="20"/>
              </w:rPr>
              <w:fldChar w:fldCharType="separate"/>
            </w:r>
            <w:r w:rsidRPr="00AC09CA">
              <w:rPr>
                <w:rFonts w:cs="Tahoma"/>
                <w:noProof/>
                <w:sz w:val="20"/>
                <w:szCs w:val="20"/>
              </w:rPr>
              <w:t> </w:t>
            </w:r>
            <w:r w:rsidRPr="00AC09CA">
              <w:rPr>
                <w:rFonts w:cs="Tahoma"/>
                <w:noProof/>
                <w:sz w:val="20"/>
                <w:szCs w:val="20"/>
              </w:rPr>
              <w:t> </w:t>
            </w:r>
            <w:r w:rsidRPr="00AC09CA">
              <w:rPr>
                <w:rFonts w:cs="Tahoma"/>
                <w:noProof/>
                <w:sz w:val="20"/>
                <w:szCs w:val="20"/>
              </w:rPr>
              <w:t> </w:t>
            </w:r>
            <w:r w:rsidRPr="00AC09CA">
              <w:rPr>
                <w:rFonts w:cs="Tahoma"/>
                <w:noProof/>
                <w:sz w:val="20"/>
                <w:szCs w:val="20"/>
              </w:rPr>
              <w:t> </w:t>
            </w:r>
            <w:r w:rsidRPr="00AC09CA">
              <w:rPr>
                <w:rFonts w:cs="Tahoma"/>
                <w:noProof/>
                <w:sz w:val="20"/>
                <w:szCs w:val="20"/>
              </w:rPr>
              <w:t> </w:t>
            </w:r>
            <w:r w:rsidRPr="00AC09CA">
              <w:rPr>
                <w:rFonts w:cs="Tahoma"/>
                <w:sz w:val="20"/>
                <w:szCs w:val="20"/>
              </w:rPr>
              <w:fldChar w:fldCharType="end"/>
            </w:r>
          </w:p>
        </w:tc>
      </w:tr>
      <w:tr w:rsidR="001F4AEB" w:rsidRPr="00FE70E1" w14:paraId="6A8F58EE" w14:textId="77777777" w:rsidTr="001F4AEB">
        <w:trPr>
          <w:trHeight w:val="817"/>
        </w:trPr>
        <w:tc>
          <w:tcPr>
            <w:tcW w:w="9016" w:type="dxa"/>
            <w:gridSpan w:val="2"/>
            <w:tcBorders>
              <w:bottom w:val="nil"/>
            </w:tcBorders>
          </w:tcPr>
          <w:p w14:paraId="2EA8AA90" w14:textId="77777777" w:rsidR="001F4AEB" w:rsidRDefault="001F4AEB" w:rsidP="00A46533">
            <w:pPr>
              <w:pStyle w:val="paragraph"/>
              <w:spacing w:before="0" w:beforeAutospacing="0" w:after="240" w:afterAutospacing="0"/>
              <w:textAlignment w:val="baseline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Projektin kustannukset:</w:t>
            </w:r>
          </w:p>
          <w:p w14:paraId="23D62D2A" w14:textId="2F98E6CE" w:rsidR="001F4AEB" w:rsidRPr="001F4AEB" w:rsidRDefault="001F4AEB" w:rsidP="00A46533">
            <w:pPr>
              <w:pStyle w:val="paragraph"/>
              <w:spacing w:before="0" w:beforeAutospacing="0" w:after="240" w:afterAutospacing="0"/>
              <w:textAlignment w:val="baseline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E70E1">
              <w:rPr>
                <w:rFonts w:ascii="Tahoma" w:hAnsi="Tahoma" w:cs="Tahoma"/>
                <w:sz w:val="20"/>
                <w:szCs w:val="20"/>
              </w:rPr>
              <w:t>(Mi</w:t>
            </w:r>
            <w:r>
              <w:rPr>
                <w:rFonts w:ascii="Tahoma" w:hAnsi="Tahoma" w:cs="Tahoma"/>
                <w:sz w:val="20"/>
                <w:szCs w:val="20"/>
              </w:rPr>
              <w:t>llaisia kuluja syntyi?)</w:t>
            </w:r>
          </w:p>
        </w:tc>
      </w:tr>
      <w:tr w:rsidR="001F4AEB" w:rsidRPr="00F36342" w14:paraId="3C3DD584" w14:textId="77777777" w:rsidTr="00D266AF">
        <w:trPr>
          <w:trHeight w:val="981"/>
        </w:trPr>
        <w:tc>
          <w:tcPr>
            <w:tcW w:w="9016" w:type="dxa"/>
            <w:gridSpan w:val="2"/>
            <w:tcBorders>
              <w:top w:val="nil"/>
              <w:bottom w:val="single" w:sz="4" w:space="0" w:color="auto"/>
            </w:tcBorders>
          </w:tcPr>
          <w:p w14:paraId="59D0D9BC" w14:textId="3D841EC3" w:rsidR="001F4AEB" w:rsidRPr="00F36342" w:rsidRDefault="001F4AEB" w:rsidP="00A46533">
            <w:pPr>
              <w:pStyle w:val="paragraph"/>
              <w:spacing w:before="0" w:beforeAutospacing="0" w:after="240" w:afterAutospacing="0"/>
              <w:textAlignment w:val="baseline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C09C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C09C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C09CA">
              <w:rPr>
                <w:rFonts w:ascii="Tahoma" w:hAnsi="Tahoma" w:cs="Tahoma"/>
                <w:sz w:val="20"/>
                <w:szCs w:val="20"/>
              </w:rPr>
            </w:r>
            <w:r w:rsidRPr="00AC09C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C09C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C09C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C09C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C09C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C09C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C09CA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F4355D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begin"/>
            </w:r>
            <w:r w:rsidRPr="00F4355D">
              <w:rPr>
                <w:rFonts w:ascii="Tahoma" w:hAnsi="Tahoma" w:cs="Tahoma"/>
                <w:b/>
                <w:bCs/>
                <w:sz w:val="22"/>
                <w:szCs w:val="22"/>
              </w:rPr>
              <w:instrText xml:space="preserve"> ASK  Nimi:  \* MERGEFORMAT </w:instrText>
            </w:r>
            <w:r w:rsidRPr="00F4355D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end"/>
            </w:r>
            <w:r w:rsidRPr="00F4355D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begin"/>
            </w:r>
            <w:r w:rsidRPr="00F4355D">
              <w:rPr>
                <w:rFonts w:ascii="Tahoma" w:hAnsi="Tahoma" w:cs="Tahoma"/>
                <w:b/>
                <w:bCs/>
                <w:sz w:val="22"/>
                <w:szCs w:val="22"/>
              </w:rPr>
              <w:instrText xml:space="preserve"> ASK  Nimi:  \* MERGEFORMAT </w:instrText>
            </w:r>
            <w:r w:rsidRPr="00F4355D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1F4AEB" w:rsidRPr="00FE70E1" w14:paraId="3D929AA1" w14:textId="77777777" w:rsidTr="001F4AEB">
        <w:trPr>
          <w:trHeight w:val="784"/>
        </w:trPr>
        <w:tc>
          <w:tcPr>
            <w:tcW w:w="9016" w:type="dxa"/>
            <w:gridSpan w:val="2"/>
            <w:tcBorders>
              <w:bottom w:val="nil"/>
            </w:tcBorders>
          </w:tcPr>
          <w:p w14:paraId="3DC69296" w14:textId="77777777" w:rsidR="001F4AEB" w:rsidRDefault="001F4AEB" w:rsidP="00A46533">
            <w:pPr>
              <w:pStyle w:val="paragraph"/>
              <w:spacing w:before="0" w:beforeAutospacing="0" w:after="240" w:afterAutospacing="0"/>
              <w:textAlignment w:val="baseline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Omarahoitusosuus</w:t>
            </w:r>
            <w:r w:rsidRPr="00F36342">
              <w:rPr>
                <w:rFonts w:ascii="Tahoma" w:hAnsi="Tahoma" w:cs="Tahoma"/>
                <w:b/>
                <w:bCs/>
                <w:sz w:val="22"/>
                <w:szCs w:val="22"/>
              </w:rPr>
              <w:t>:</w:t>
            </w:r>
          </w:p>
          <w:p w14:paraId="05F25AD0" w14:textId="77777777" w:rsidR="001F4AEB" w:rsidRPr="00FE70E1" w:rsidRDefault="001F4AEB" w:rsidP="00A46533">
            <w:pPr>
              <w:pStyle w:val="paragraph"/>
              <w:spacing w:before="0" w:beforeAutospacing="0" w:after="240" w:afterAutospacing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FE70E1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Rahallinen osuus ja talkootyö eriteltynä.)</w:t>
            </w:r>
            <w:r w:rsidRPr="00FE70E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1F4AEB" w:rsidRPr="00F36342" w14:paraId="34BFFAC0" w14:textId="77777777" w:rsidTr="000C3FE3">
        <w:trPr>
          <w:trHeight w:val="591"/>
        </w:trPr>
        <w:tc>
          <w:tcPr>
            <w:tcW w:w="9016" w:type="dxa"/>
            <w:gridSpan w:val="2"/>
            <w:tcBorders>
              <w:top w:val="nil"/>
              <w:bottom w:val="single" w:sz="4" w:space="0" w:color="auto"/>
            </w:tcBorders>
          </w:tcPr>
          <w:p w14:paraId="6EA7C1BA" w14:textId="0F6B490B" w:rsidR="001F4AEB" w:rsidRPr="00F36342" w:rsidRDefault="001F4AEB" w:rsidP="00A46533">
            <w:pPr>
              <w:pStyle w:val="paragraph"/>
              <w:spacing w:before="0" w:beforeAutospacing="0" w:after="240" w:afterAutospacing="0"/>
              <w:textAlignment w:val="baseline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C09C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C09C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C09CA">
              <w:rPr>
                <w:rFonts w:ascii="Tahoma" w:hAnsi="Tahoma" w:cs="Tahoma"/>
                <w:sz w:val="20"/>
                <w:szCs w:val="20"/>
              </w:rPr>
            </w:r>
            <w:r w:rsidRPr="00AC09C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C09C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C09C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C09C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C09C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C09C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C09CA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F4355D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begin"/>
            </w:r>
            <w:r w:rsidRPr="00F4355D">
              <w:rPr>
                <w:rFonts w:ascii="Tahoma" w:hAnsi="Tahoma" w:cs="Tahoma"/>
                <w:b/>
                <w:bCs/>
                <w:sz w:val="22"/>
                <w:szCs w:val="22"/>
              </w:rPr>
              <w:instrText xml:space="preserve"> ASK  Nimi:  \* MERGEFORMAT </w:instrText>
            </w:r>
            <w:r w:rsidRPr="00F4355D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end"/>
            </w:r>
            <w:r w:rsidRPr="00F4355D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begin"/>
            </w:r>
            <w:r w:rsidRPr="00F4355D">
              <w:rPr>
                <w:rFonts w:ascii="Tahoma" w:hAnsi="Tahoma" w:cs="Tahoma"/>
                <w:b/>
                <w:bCs/>
                <w:sz w:val="22"/>
                <w:szCs w:val="22"/>
              </w:rPr>
              <w:instrText xml:space="preserve"> ASK  Nimi:  \* MERGEFORMAT </w:instrText>
            </w:r>
            <w:r w:rsidRPr="00F4355D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478EA" w:rsidRPr="00FE70E1" w14:paraId="103454CE" w14:textId="77777777" w:rsidTr="00B478EA">
        <w:trPr>
          <w:trHeight w:val="784"/>
        </w:trPr>
        <w:tc>
          <w:tcPr>
            <w:tcW w:w="9016" w:type="dxa"/>
            <w:gridSpan w:val="2"/>
            <w:tcBorders>
              <w:bottom w:val="nil"/>
            </w:tcBorders>
          </w:tcPr>
          <w:p w14:paraId="3E888B48" w14:textId="72D53486" w:rsidR="00B478EA" w:rsidRDefault="00D270D2" w:rsidP="00C0447C">
            <w:pPr>
              <w:pStyle w:val="paragraph"/>
              <w:spacing w:before="0" w:beforeAutospacing="0" w:after="240" w:afterAutospacing="0"/>
              <w:textAlignment w:val="baseline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Mahdolliset videot ja kuvat</w:t>
            </w:r>
          </w:p>
          <w:p w14:paraId="17541849" w14:textId="38781D67" w:rsidR="00B478EA" w:rsidRPr="00FE70E1" w:rsidRDefault="00394502" w:rsidP="00C0447C">
            <w:pPr>
              <w:pStyle w:val="paragraph"/>
              <w:spacing w:before="0" w:beforeAutospacing="0" w:after="240" w:afterAutospacing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Lataa video esim. Youtubeen</w:t>
            </w:r>
            <w:r w:rsidR="005B2ACE">
              <w:rPr>
                <w:rFonts w:ascii="Tahoma" w:hAnsi="Tahoma" w:cs="Tahoma"/>
                <w:sz w:val="20"/>
                <w:szCs w:val="20"/>
              </w:rPr>
              <w:t xml:space="preserve"> ja kuvat esim. Google driveen</w:t>
            </w:r>
            <w:r w:rsidR="00DA3F8C">
              <w:rPr>
                <w:rFonts w:ascii="Tahoma" w:hAnsi="Tahoma" w:cs="Tahoma"/>
                <w:sz w:val="20"/>
                <w:szCs w:val="20"/>
              </w:rPr>
              <w:t xml:space="preserve"> ja liitä </w:t>
            </w:r>
            <w:r w:rsidR="00264448">
              <w:rPr>
                <w:rFonts w:ascii="Tahoma" w:hAnsi="Tahoma" w:cs="Tahoma"/>
                <w:sz w:val="20"/>
                <w:szCs w:val="20"/>
              </w:rPr>
              <w:t>linkki tähän.</w:t>
            </w:r>
            <w:r w:rsidR="00B478EA" w:rsidRPr="00FE70E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478EA" w:rsidRPr="00F36342" w14:paraId="7AB55595" w14:textId="77777777" w:rsidTr="0060098F">
        <w:trPr>
          <w:trHeight w:val="394"/>
        </w:trPr>
        <w:tc>
          <w:tcPr>
            <w:tcW w:w="9016" w:type="dxa"/>
            <w:gridSpan w:val="2"/>
            <w:tcBorders>
              <w:top w:val="nil"/>
            </w:tcBorders>
          </w:tcPr>
          <w:p w14:paraId="42A623B9" w14:textId="77777777" w:rsidR="00B478EA" w:rsidRPr="00F36342" w:rsidRDefault="00B478EA" w:rsidP="00C0447C">
            <w:pPr>
              <w:pStyle w:val="paragraph"/>
              <w:spacing w:before="0" w:beforeAutospacing="0" w:after="240" w:afterAutospacing="0"/>
              <w:textAlignment w:val="baseline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C09C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C09C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C09CA">
              <w:rPr>
                <w:rFonts w:ascii="Tahoma" w:hAnsi="Tahoma" w:cs="Tahoma"/>
                <w:sz w:val="20"/>
                <w:szCs w:val="20"/>
              </w:rPr>
            </w:r>
            <w:r w:rsidRPr="00AC09C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C09C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C09C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C09C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C09C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C09C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C09CA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F4355D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begin"/>
            </w:r>
            <w:r w:rsidRPr="00F4355D">
              <w:rPr>
                <w:rFonts w:ascii="Tahoma" w:hAnsi="Tahoma" w:cs="Tahoma"/>
                <w:b/>
                <w:bCs/>
                <w:sz w:val="22"/>
                <w:szCs w:val="22"/>
              </w:rPr>
              <w:instrText xml:space="preserve"> ASK  Nimi:  \* MERGEFORMAT </w:instrText>
            </w:r>
            <w:r w:rsidRPr="00F4355D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end"/>
            </w:r>
            <w:r w:rsidRPr="00F4355D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begin"/>
            </w:r>
            <w:r w:rsidRPr="00F4355D">
              <w:rPr>
                <w:rFonts w:ascii="Tahoma" w:hAnsi="Tahoma" w:cs="Tahoma"/>
                <w:b/>
                <w:bCs/>
                <w:sz w:val="22"/>
                <w:szCs w:val="22"/>
              </w:rPr>
              <w:instrText xml:space="preserve"> ASK  Nimi:  \* MERGEFORMAT </w:instrText>
            </w:r>
            <w:r w:rsidRPr="00F4355D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38A31C65" w14:textId="77777777" w:rsidR="0060098F" w:rsidRDefault="0060098F" w:rsidP="0008022F">
      <w:pPr>
        <w:pStyle w:val="paragraph"/>
        <w:spacing w:before="0" w:beforeAutospacing="0" w:after="240" w:afterAutospacing="0"/>
        <w:textAlignment w:val="baseline"/>
        <w:rPr>
          <w:rFonts w:ascii="Tahoma" w:hAnsi="Tahoma" w:cs="Tahoma"/>
        </w:rPr>
      </w:pPr>
    </w:p>
    <w:p w14:paraId="2DE40345" w14:textId="32F69446" w:rsidR="007F29EA" w:rsidRDefault="0008022F" w:rsidP="0008022F">
      <w:pPr>
        <w:pStyle w:val="paragraph"/>
        <w:spacing w:before="0" w:beforeAutospacing="0" w:after="240" w:afterAutospacing="0"/>
        <w:textAlignment w:val="baseline"/>
        <w:rPr>
          <w:rFonts w:ascii="Tahoma" w:hAnsi="Tahoma" w:cs="Tahoma"/>
        </w:rPr>
      </w:pPr>
      <w:r w:rsidRPr="00296BDF">
        <w:rPr>
          <w:rFonts w:ascii="Tahoma" w:hAnsi="Tahoma" w:cs="Tahoma"/>
        </w:rPr>
        <w:t>Raportti voi olla</w:t>
      </w:r>
      <w:r w:rsidR="0080182E">
        <w:rPr>
          <w:rFonts w:ascii="Tahoma" w:hAnsi="Tahoma" w:cs="Tahoma"/>
        </w:rPr>
        <w:t xml:space="preserve"> myös</w:t>
      </w:r>
      <w:r w:rsidR="00AE3BCD" w:rsidRPr="00296BDF">
        <w:rPr>
          <w:rFonts w:ascii="Tahoma" w:hAnsi="Tahoma" w:cs="Tahoma"/>
        </w:rPr>
        <w:t xml:space="preserve"> esimerkiksi video, äänite, sarjakuva tai teksti, jolla kerrotaan</w:t>
      </w:r>
      <w:r w:rsidR="00296BDF" w:rsidRPr="00296BDF">
        <w:rPr>
          <w:rFonts w:ascii="Tahoma" w:hAnsi="Tahoma" w:cs="Tahoma"/>
        </w:rPr>
        <w:t xml:space="preserve"> projektista ja sen toteuttamisesta.</w:t>
      </w:r>
      <w:r w:rsidR="0060098F">
        <w:rPr>
          <w:rFonts w:ascii="Tahoma" w:hAnsi="Tahoma" w:cs="Tahoma"/>
        </w:rPr>
        <w:t xml:space="preserve"> Peräpohjolan Leaderilla on oikeus käyttää raportin kuvia ja videoita Nuoriso Leader markkinoinnissa.</w:t>
      </w:r>
      <w:r w:rsidR="007C4F64">
        <w:rPr>
          <w:rFonts w:ascii="Tahoma" w:hAnsi="Tahoma" w:cs="Tahoma"/>
        </w:rPr>
        <w:t xml:space="preserve"> </w:t>
      </w:r>
    </w:p>
    <w:p w14:paraId="591E3F52" w14:textId="0179CD6C" w:rsidR="00BA4907" w:rsidRDefault="00EA36F0" w:rsidP="0008022F">
      <w:pPr>
        <w:pStyle w:val="paragraph"/>
        <w:spacing w:before="0" w:beforeAutospacing="0" w:after="240" w:afterAutospacing="0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Muistathan liittää raporttiin mukaan maksukuitit</w:t>
      </w:r>
      <w:r w:rsidR="00B15D3F">
        <w:rPr>
          <w:rFonts w:ascii="Tahoma" w:hAnsi="Tahoma" w:cs="Tahoma"/>
        </w:rPr>
        <w:t xml:space="preserve"> ostoista ja hankinnoista! </w:t>
      </w:r>
      <w:r w:rsidR="001848CD">
        <w:rPr>
          <w:rFonts w:ascii="Tahoma" w:hAnsi="Tahoma" w:cs="Tahoma"/>
        </w:rPr>
        <w:t xml:space="preserve">Älypuhelimella </w:t>
      </w:r>
      <w:r w:rsidR="00BA4907">
        <w:rPr>
          <w:rFonts w:ascii="Tahoma" w:hAnsi="Tahoma" w:cs="Tahoma"/>
        </w:rPr>
        <w:t>otettu kuva</w:t>
      </w:r>
      <w:r w:rsidR="003C1152">
        <w:rPr>
          <w:rFonts w:ascii="Tahoma" w:hAnsi="Tahoma" w:cs="Tahoma"/>
        </w:rPr>
        <w:t xml:space="preserve"> tai </w:t>
      </w:r>
      <w:r w:rsidR="00BA4907">
        <w:rPr>
          <w:rFonts w:ascii="Tahoma" w:hAnsi="Tahoma" w:cs="Tahoma"/>
        </w:rPr>
        <w:t>skannaus riittää.</w:t>
      </w:r>
    </w:p>
    <w:p w14:paraId="0A261840" w14:textId="7095E3BC" w:rsidR="00BA4907" w:rsidRDefault="00BA4907" w:rsidP="0008022F">
      <w:pPr>
        <w:pStyle w:val="paragraph"/>
        <w:spacing w:before="0" w:beforeAutospacing="0" w:after="240" w:afterAutospacing="0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Muistathan liittää raporttiin </w:t>
      </w:r>
      <w:r w:rsidR="006753C0">
        <w:rPr>
          <w:rFonts w:ascii="Tahoma" w:hAnsi="Tahoma" w:cs="Tahoma"/>
        </w:rPr>
        <w:t>tiedoston toteutuneista talkootöistä</w:t>
      </w:r>
      <w:r w:rsidR="00300A9F">
        <w:rPr>
          <w:rFonts w:ascii="Tahoma" w:hAnsi="Tahoma" w:cs="Tahoma"/>
        </w:rPr>
        <w:t xml:space="preserve">, </w:t>
      </w:r>
      <w:r w:rsidR="00453CEC">
        <w:rPr>
          <w:rFonts w:ascii="Tahoma" w:hAnsi="Tahoma" w:cs="Tahoma"/>
        </w:rPr>
        <w:t>mikäli</w:t>
      </w:r>
      <w:r w:rsidR="00300A9F">
        <w:rPr>
          <w:rFonts w:ascii="Tahoma" w:hAnsi="Tahoma" w:cs="Tahoma"/>
        </w:rPr>
        <w:t xml:space="preserve"> hanke sisältää niitä</w:t>
      </w:r>
      <w:r w:rsidR="006753C0">
        <w:rPr>
          <w:rFonts w:ascii="Tahoma" w:hAnsi="Tahoma" w:cs="Tahoma"/>
        </w:rPr>
        <w:t>! Peräpohjolan nettisivuilta löytyy valmis talkootyölomake, jonka voi täyttää</w:t>
      </w:r>
      <w:r w:rsidR="00DF170A">
        <w:rPr>
          <w:rFonts w:ascii="Tahoma" w:hAnsi="Tahoma" w:cs="Tahoma"/>
        </w:rPr>
        <w:t xml:space="preserve"> ja lähettää meille.</w:t>
      </w:r>
    </w:p>
    <w:p w14:paraId="5DCF26A3" w14:textId="5F909C70" w:rsidR="00EA48A6" w:rsidRPr="00296BDF" w:rsidRDefault="00EA48A6" w:rsidP="0008022F">
      <w:pPr>
        <w:pStyle w:val="paragraph"/>
        <w:spacing w:before="0" w:beforeAutospacing="0" w:after="240" w:afterAutospacing="0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Vuoden paras Nuoriso Leader</w:t>
      </w:r>
      <w:r w:rsidR="00C37000">
        <w:rPr>
          <w:rFonts w:ascii="Tahoma" w:hAnsi="Tahoma" w:cs="Tahoma"/>
        </w:rPr>
        <w:t xml:space="preserve"> -projekti palkitaan!</w:t>
      </w:r>
    </w:p>
    <w:p w14:paraId="7C671E91" w14:textId="77777777" w:rsidR="007F29EA" w:rsidRDefault="007F29EA" w:rsidP="000831F3">
      <w:pPr>
        <w:pStyle w:val="paragraph"/>
        <w:spacing w:before="0" w:beforeAutospacing="0" w:after="240" w:afterAutospacing="0"/>
        <w:ind w:left="840"/>
        <w:textAlignment w:val="baseline"/>
        <w:rPr>
          <w:rFonts w:ascii="Segoe UI" w:hAnsi="Segoe UI" w:cs="Segoe UI"/>
          <w:sz w:val="18"/>
          <w:szCs w:val="18"/>
        </w:rPr>
      </w:pPr>
    </w:p>
    <w:p w14:paraId="10D164CF" w14:textId="77777777" w:rsidR="002B7E21" w:rsidRPr="002B7E21" w:rsidRDefault="002B7E21" w:rsidP="002B7E21">
      <w:pPr>
        <w:ind w:left="720"/>
        <w:rPr>
          <w:lang w:val="en-US"/>
        </w:rPr>
      </w:pPr>
    </w:p>
    <w:sectPr w:rsidR="002B7E21" w:rsidRPr="002B7E21" w:rsidSect="0060098F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776" w:right="1440" w:bottom="1440" w:left="1440" w:header="1167" w:footer="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320D3" w14:textId="77777777" w:rsidR="00DE52D5" w:rsidRDefault="00DE52D5" w:rsidP="00862A30">
      <w:r>
        <w:separator/>
      </w:r>
    </w:p>
    <w:p w14:paraId="707EF70B" w14:textId="77777777" w:rsidR="00DE52D5" w:rsidRDefault="00DE52D5"/>
    <w:p w14:paraId="51D8512A" w14:textId="77777777" w:rsidR="00DE52D5" w:rsidRDefault="00DE52D5" w:rsidP="00744534"/>
    <w:p w14:paraId="72AE8EF2" w14:textId="77777777" w:rsidR="00DE52D5" w:rsidRDefault="00DE52D5" w:rsidP="00744534"/>
    <w:p w14:paraId="2DAEE030" w14:textId="77777777" w:rsidR="00DE52D5" w:rsidRDefault="00DE52D5" w:rsidP="00744534"/>
    <w:p w14:paraId="28DB5819" w14:textId="77777777" w:rsidR="00DE52D5" w:rsidRDefault="00DE52D5" w:rsidP="00744534"/>
  </w:endnote>
  <w:endnote w:type="continuationSeparator" w:id="0">
    <w:p w14:paraId="0EDE4E9D" w14:textId="77777777" w:rsidR="00DE52D5" w:rsidRDefault="00DE52D5" w:rsidP="00862A30">
      <w:r>
        <w:continuationSeparator/>
      </w:r>
    </w:p>
    <w:p w14:paraId="017A9816" w14:textId="77777777" w:rsidR="00DE52D5" w:rsidRDefault="00DE52D5"/>
    <w:p w14:paraId="57292D34" w14:textId="77777777" w:rsidR="00DE52D5" w:rsidRDefault="00DE52D5" w:rsidP="00744534"/>
    <w:p w14:paraId="61B7F9FC" w14:textId="77777777" w:rsidR="00DE52D5" w:rsidRDefault="00DE52D5" w:rsidP="00744534"/>
    <w:p w14:paraId="69FE1289" w14:textId="77777777" w:rsidR="00DE52D5" w:rsidRDefault="00DE52D5" w:rsidP="00744534"/>
    <w:p w14:paraId="5319F161" w14:textId="77777777" w:rsidR="00DE52D5" w:rsidRDefault="00DE52D5" w:rsidP="00744534"/>
  </w:endnote>
  <w:endnote w:type="continuationNotice" w:id="1">
    <w:p w14:paraId="38B28FF1" w14:textId="77777777" w:rsidR="00DE52D5" w:rsidRDefault="00DE52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ulukkoRuudukko"/>
      <w:tblW w:w="4844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8" w:space="0" w:color="F89284"/>
        <w:insideV w:val="single" w:sz="12" w:space="0" w:color="F89284"/>
      </w:tblBorders>
      <w:tblLook w:val="04A0" w:firstRow="1" w:lastRow="0" w:firstColumn="1" w:lastColumn="0" w:noHBand="0" w:noVBand="1"/>
    </w:tblPr>
    <w:tblGrid>
      <w:gridCol w:w="2268"/>
      <w:gridCol w:w="4022"/>
      <w:gridCol w:w="2454"/>
    </w:tblGrid>
    <w:tr w:rsidR="000A24ED" w14:paraId="1582C2F0" w14:textId="77777777" w:rsidTr="007C3A8F">
      <w:trPr>
        <w:trHeight w:val="502"/>
        <w:jc w:val="center"/>
      </w:trPr>
      <w:tc>
        <w:tcPr>
          <w:tcW w:w="1297" w:type="pct"/>
          <w:vAlign w:val="center"/>
        </w:tcPr>
        <w:p w14:paraId="46931648" w14:textId="77777777" w:rsidR="00556382" w:rsidRDefault="00556382" w:rsidP="00556382">
          <w:pPr>
            <w:pStyle w:val="Alatunniste"/>
          </w:pPr>
          <w:r>
            <w:rPr>
              <w:noProof/>
            </w:rPr>
            <w:drawing>
              <wp:inline distT="0" distB="0" distL="0" distR="0" wp14:anchorId="3478CCDD" wp14:editId="19580105">
                <wp:extent cx="1217714" cy="459105"/>
                <wp:effectExtent l="0" t="0" r="1905" b="0"/>
                <wp:docPr id="1736855889" name="Kuva 1736855889" descr="Shap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6855889" name="Picture 3" descr="Shape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984" cy="468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0" w:type="pct"/>
          <w:vAlign w:val="center"/>
        </w:tcPr>
        <w:p w14:paraId="13CA9B1B" w14:textId="0C3C37CE" w:rsidR="00556382" w:rsidRDefault="0060098F" w:rsidP="000A24ED">
          <w:pPr>
            <w:pStyle w:val="Alatunniste"/>
            <w:ind w:left="459"/>
            <w:rPr>
              <w:sz w:val="18"/>
              <w:szCs w:val="18"/>
            </w:rPr>
          </w:pPr>
          <w:r>
            <w:rPr>
              <w:sz w:val="18"/>
              <w:szCs w:val="18"/>
            </w:rPr>
            <w:t>Rantatie</w:t>
          </w:r>
          <w:r w:rsidR="00556382" w:rsidRPr="00556382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21</w:t>
          </w:r>
          <w:r w:rsidR="00556382" w:rsidRPr="00556382">
            <w:rPr>
              <w:sz w:val="18"/>
              <w:szCs w:val="18"/>
            </w:rPr>
            <w:t>, 9</w:t>
          </w:r>
          <w:r>
            <w:rPr>
              <w:sz w:val="18"/>
              <w:szCs w:val="18"/>
            </w:rPr>
            <w:t>4400</w:t>
          </w:r>
          <w:r w:rsidR="00556382" w:rsidRPr="00556382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Keminmaa</w:t>
          </w:r>
        </w:p>
        <w:p w14:paraId="5EAD1134" w14:textId="77777777" w:rsidR="00556382" w:rsidRPr="00556382" w:rsidRDefault="00556382" w:rsidP="000A24ED">
          <w:pPr>
            <w:pStyle w:val="Alatunniste"/>
            <w:ind w:left="459"/>
          </w:pPr>
          <w:r>
            <w:rPr>
              <w:sz w:val="18"/>
              <w:szCs w:val="18"/>
            </w:rPr>
            <w:t>etunimi.sukunimi@perapohjola.fi</w:t>
          </w:r>
        </w:p>
      </w:tc>
      <w:tc>
        <w:tcPr>
          <w:tcW w:w="1404" w:type="pct"/>
          <w:vAlign w:val="center"/>
        </w:tcPr>
        <w:p w14:paraId="3079F326" w14:textId="77777777" w:rsidR="00556382" w:rsidRDefault="000A24ED" w:rsidP="000A24ED">
          <w:pPr>
            <w:pStyle w:val="Alatunniste"/>
            <w:spacing w:line="276" w:lineRule="auto"/>
            <w:ind w:left="267"/>
          </w:pPr>
          <w:r>
            <w:rPr>
              <w:noProof/>
            </w:rPr>
            <w:drawing>
              <wp:inline distT="0" distB="0" distL="0" distR="0" wp14:anchorId="602BEDC6" wp14:editId="104DBC08">
                <wp:extent cx="180000" cy="180000"/>
                <wp:effectExtent l="0" t="0" r="0" b="0"/>
                <wp:docPr id="1136849054" name="Kuva 11368490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6849054" name="Picture 1136849054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 w:rsidR="00556382">
            <w:rPr>
              <w:noProof/>
            </w:rPr>
            <w:drawing>
              <wp:inline distT="0" distB="0" distL="0" distR="0" wp14:anchorId="11333AB4" wp14:editId="755FBCEA">
                <wp:extent cx="180000" cy="180000"/>
                <wp:effectExtent l="0" t="0" r="0" b="0"/>
                <wp:docPr id="157486246" name="Kuva 1574862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486246" name="Picture 157486246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171CAED" w14:textId="77777777" w:rsidR="00556382" w:rsidRDefault="000A24ED" w:rsidP="000A24ED">
          <w:pPr>
            <w:pStyle w:val="Alatunniste"/>
            <w:ind w:left="267"/>
          </w:pPr>
          <w:r>
            <w:rPr>
              <w:noProof/>
            </w:rPr>
            <w:drawing>
              <wp:inline distT="0" distB="0" distL="0" distR="0" wp14:anchorId="74DF5FAE" wp14:editId="38668E06">
                <wp:extent cx="1108710" cy="231789"/>
                <wp:effectExtent l="0" t="0" r="0" b="0"/>
                <wp:docPr id="1734149671" name="Kuva 1734149671" descr="Graphical user interface,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4149671" name="Picture 6" descr="Graphical user interface, text&#10;&#10;Description automatically generated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1452" cy="274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47D26AF" w14:textId="77777777" w:rsidR="00B27865" w:rsidRDefault="007D6E1E" w:rsidP="00941FBD">
    <w:pPr>
      <w:pStyle w:val="Alatunniste"/>
      <w:ind w:left="-1418"/>
    </w:pPr>
    <w:r>
      <w:rPr>
        <w:noProof/>
      </w:rPr>
      <w:drawing>
        <wp:anchor distT="0" distB="0" distL="114300" distR="114300" simplePos="0" relativeHeight="251658242" behindDoc="1" locked="0" layoutInCell="1" allowOverlap="1" wp14:anchorId="516340BD" wp14:editId="67B77437">
          <wp:simplePos x="0" y="0"/>
          <wp:positionH relativeFrom="column">
            <wp:posOffset>5571883</wp:posOffset>
          </wp:positionH>
          <wp:positionV relativeFrom="paragraph">
            <wp:posOffset>-672332</wp:posOffset>
          </wp:positionV>
          <wp:extent cx="961178" cy="1064986"/>
          <wp:effectExtent l="0" t="0" r="4445" b="1905"/>
          <wp:wrapNone/>
          <wp:docPr id="1305963874" name="Kuva 13059638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5963874" name="Picture 1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178" cy="10649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6382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3F24EDB" wp14:editId="01C7D81E">
              <wp:simplePos x="0" y="0"/>
              <wp:positionH relativeFrom="margin">
                <wp:posOffset>-914400</wp:posOffset>
              </wp:positionH>
              <wp:positionV relativeFrom="paragraph">
                <wp:posOffset>-725495</wp:posOffset>
              </wp:positionV>
              <wp:extent cx="7560000" cy="1084521"/>
              <wp:effectExtent l="0" t="0" r="0" b="0"/>
              <wp:wrapNone/>
              <wp:docPr id="1956862522" name="Suorakulmio 19568625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84521"/>
                      </a:xfrm>
                      <a:prstGeom prst="rect">
                        <a:avLst/>
                      </a:prstGeom>
                      <a:solidFill>
                        <a:srgbClr val="FFCBC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896B5C" id="Suorakulmio 1956862522" o:spid="_x0000_s1026" style="position:absolute;margin-left:-1in;margin-top:-57.15pt;width:595.3pt;height:85.4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" fillcolor="#ffcbc4" stroked="f" strokeweight="1pt">
              <w10:wrap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ulukkoRuudukko"/>
      <w:tblW w:w="4844" w:type="pct"/>
      <w:tblInd w:w="8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8" w:space="0" w:color="F89284"/>
        <w:insideV w:val="single" w:sz="12" w:space="0" w:color="F89284"/>
      </w:tblBorders>
      <w:tblLook w:val="04A0" w:firstRow="1" w:lastRow="0" w:firstColumn="1" w:lastColumn="0" w:noHBand="0" w:noVBand="1"/>
    </w:tblPr>
    <w:tblGrid>
      <w:gridCol w:w="2268"/>
      <w:gridCol w:w="4022"/>
      <w:gridCol w:w="2454"/>
    </w:tblGrid>
    <w:tr w:rsidR="0060098F" w14:paraId="1547A701" w14:textId="77777777" w:rsidTr="0060098F">
      <w:trPr>
        <w:trHeight w:val="502"/>
      </w:trPr>
      <w:tc>
        <w:tcPr>
          <w:tcW w:w="1297" w:type="pct"/>
          <w:vAlign w:val="center"/>
        </w:tcPr>
        <w:p w14:paraId="32727C0B" w14:textId="77777777" w:rsidR="0060098F" w:rsidRDefault="0060098F" w:rsidP="0060098F">
          <w:pPr>
            <w:pStyle w:val="Alatunniste"/>
          </w:pPr>
          <w:r>
            <w:rPr>
              <w:noProof/>
            </w:rPr>
            <w:drawing>
              <wp:inline distT="0" distB="0" distL="0" distR="0" wp14:anchorId="78DE9B64" wp14:editId="0EFC36DB">
                <wp:extent cx="1217714" cy="459105"/>
                <wp:effectExtent l="0" t="0" r="1905" b="0"/>
                <wp:docPr id="16177607" name="Kuva 16177607" descr="Shap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6855889" name="Picture 3" descr="Shape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984" cy="468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0" w:type="pct"/>
          <w:vAlign w:val="center"/>
        </w:tcPr>
        <w:p w14:paraId="6D0D87F0" w14:textId="77777777" w:rsidR="0060098F" w:rsidRDefault="0060098F" w:rsidP="0060098F">
          <w:pPr>
            <w:pStyle w:val="Alatunniste"/>
            <w:ind w:left="459"/>
            <w:rPr>
              <w:sz w:val="18"/>
              <w:szCs w:val="18"/>
            </w:rPr>
          </w:pPr>
          <w:proofErr w:type="spellStart"/>
          <w:r w:rsidRPr="00556382">
            <w:rPr>
              <w:sz w:val="18"/>
              <w:szCs w:val="18"/>
            </w:rPr>
            <w:t>Kätkävaarantie</w:t>
          </w:r>
          <w:proofErr w:type="spellEnd"/>
          <w:r w:rsidRPr="00556382">
            <w:rPr>
              <w:sz w:val="18"/>
              <w:szCs w:val="18"/>
            </w:rPr>
            <w:t xml:space="preserve"> 69, 95340 </w:t>
          </w:r>
          <w:proofErr w:type="spellStart"/>
          <w:r w:rsidRPr="00556382">
            <w:rPr>
              <w:sz w:val="18"/>
              <w:szCs w:val="18"/>
            </w:rPr>
            <w:t>Loue</w:t>
          </w:r>
          <w:proofErr w:type="spellEnd"/>
        </w:p>
        <w:p w14:paraId="3B24E924" w14:textId="77777777" w:rsidR="0060098F" w:rsidRPr="00556382" w:rsidRDefault="0060098F" w:rsidP="0060098F">
          <w:pPr>
            <w:pStyle w:val="Alatunniste"/>
            <w:ind w:left="459"/>
          </w:pPr>
          <w:r>
            <w:rPr>
              <w:sz w:val="18"/>
              <w:szCs w:val="18"/>
            </w:rPr>
            <w:t>etunimi.sukunimi@perapohjola.fi</w:t>
          </w:r>
        </w:p>
      </w:tc>
      <w:tc>
        <w:tcPr>
          <w:tcW w:w="1403" w:type="pct"/>
          <w:vAlign w:val="center"/>
        </w:tcPr>
        <w:p w14:paraId="1210D3BC" w14:textId="77777777" w:rsidR="0060098F" w:rsidRDefault="0060098F" w:rsidP="0060098F">
          <w:pPr>
            <w:pStyle w:val="Alatunniste"/>
            <w:spacing w:line="276" w:lineRule="auto"/>
            <w:ind w:left="267"/>
          </w:pPr>
          <w:r>
            <w:rPr>
              <w:noProof/>
            </w:rPr>
            <w:drawing>
              <wp:inline distT="0" distB="0" distL="0" distR="0" wp14:anchorId="7CD115D8" wp14:editId="7C3FF8B3">
                <wp:extent cx="180000" cy="180000"/>
                <wp:effectExtent l="0" t="0" r="0" b="0"/>
                <wp:docPr id="734976705" name="Kuva 7349767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6849054" name="Picture 1136849054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 wp14:anchorId="3D34E755" wp14:editId="319B8EE8">
                <wp:extent cx="180000" cy="180000"/>
                <wp:effectExtent l="0" t="0" r="0" b="0"/>
                <wp:docPr id="216404384" name="Kuva 2164043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486246" name="Picture 157486246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A979BFB" w14:textId="77777777" w:rsidR="0060098F" w:rsidRDefault="0060098F" w:rsidP="0060098F">
          <w:pPr>
            <w:pStyle w:val="Alatunniste"/>
            <w:ind w:left="267"/>
          </w:pPr>
          <w:r>
            <w:rPr>
              <w:noProof/>
            </w:rPr>
            <w:drawing>
              <wp:inline distT="0" distB="0" distL="0" distR="0" wp14:anchorId="37C62AC1" wp14:editId="48630B19">
                <wp:extent cx="1108710" cy="231789"/>
                <wp:effectExtent l="0" t="0" r="0" b="0"/>
                <wp:docPr id="2086960288" name="Kuva 2086960288" descr="Graphical user interface,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4149671" name="Picture 6" descr="Graphical user interface, text&#10;&#10;Description automatically generated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1452" cy="274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030A117" w14:textId="05B35488" w:rsidR="0060098F" w:rsidRDefault="0060098F">
    <w:pPr>
      <w:pStyle w:val="Alatunniste"/>
    </w:pPr>
    <w:r>
      <w:rPr>
        <w:noProof/>
      </w:rPr>
      <w:drawing>
        <wp:inline distT="0" distB="0" distL="0" distR="0" wp14:anchorId="2C082CE5" wp14:editId="20F173D1">
          <wp:extent cx="7559675" cy="1078865"/>
          <wp:effectExtent l="0" t="0" r="3175" b="6985"/>
          <wp:docPr id="621118263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FFC11" w14:textId="77777777" w:rsidR="00DE52D5" w:rsidRDefault="00DE52D5" w:rsidP="00862A30">
      <w:bookmarkStart w:id="0" w:name="_Hlk168666129"/>
      <w:bookmarkEnd w:id="0"/>
      <w:r>
        <w:separator/>
      </w:r>
    </w:p>
    <w:p w14:paraId="75860FD5" w14:textId="77777777" w:rsidR="00DE52D5" w:rsidRDefault="00DE52D5"/>
    <w:p w14:paraId="331A61BB" w14:textId="77777777" w:rsidR="00DE52D5" w:rsidRDefault="00DE52D5" w:rsidP="00744534"/>
    <w:p w14:paraId="16240672" w14:textId="77777777" w:rsidR="00DE52D5" w:rsidRDefault="00DE52D5" w:rsidP="00744534"/>
    <w:p w14:paraId="7F181023" w14:textId="77777777" w:rsidR="00DE52D5" w:rsidRDefault="00DE52D5" w:rsidP="00744534"/>
    <w:p w14:paraId="59300EEA" w14:textId="77777777" w:rsidR="00DE52D5" w:rsidRDefault="00DE52D5" w:rsidP="00744534"/>
  </w:footnote>
  <w:footnote w:type="continuationSeparator" w:id="0">
    <w:p w14:paraId="0FEBA242" w14:textId="77777777" w:rsidR="00DE52D5" w:rsidRDefault="00DE52D5" w:rsidP="00862A30">
      <w:r>
        <w:continuationSeparator/>
      </w:r>
    </w:p>
    <w:p w14:paraId="5DBC8814" w14:textId="77777777" w:rsidR="00DE52D5" w:rsidRDefault="00DE52D5"/>
    <w:p w14:paraId="24BD59C2" w14:textId="77777777" w:rsidR="00DE52D5" w:rsidRDefault="00DE52D5" w:rsidP="00744534"/>
    <w:p w14:paraId="0F292FEF" w14:textId="77777777" w:rsidR="00DE52D5" w:rsidRDefault="00DE52D5" w:rsidP="00744534"/>
    <w:p w14:paraId="3A20B01A" w14:textId="77777777" w:rsidR="00DE52D5" w:rsidRDefault="00DE52D5" w:rsidP="00744534"/>
    <w:p w14:paraId="1310ABD7" w14:textId="77777777" w:rsidR="00DE52D5" w:rsidRDefault="00DE52D5" w:rsidP="00744534"/>
  </w:footnote>
  <w:footnote w:type="continuationNotice" w:id="1">
    <w:p w14:paraId="03270B39" w14:textId="77777777" w:rsidR="00DE52D5" w:rsidRDefault="00DE52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vunumero"/>
      </w:rPr>
      <w:id w:val="-212886427"/>
      <w:docPartObj>
        <w:docPartGallery w:val="Page Numbers (Top of Page)"/>
        <w:docPartUnique/>
      </w:docPartObj>
    </w:sdtPr>
    <w:sdtContent>
      <w:p w14:paraId="3BE1C0E8" w14:textId="77777777" w:rsidR="00F927F2" w:rsidRDefault="00F927F2" w:rsidP="00A00D36">
        <w:pPr>
          <w:pStyle w:val="Yltunniste"/>
          <w:framePr w:wrap="none" w:vAnchor="text" w:hAnchor="margin" w:xAlign="right" w:y="1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separate"/>
        </w:r>
        <w:r>
          <w:rPr>
            <w:rStyle w:val="Sivunumero"/>
            <w:noProof/>
          </w:rPr>
          <w:t>2</w:t>
        </w:r>
        <w:r>
          <w:rPr>
            <w:rStyle w:val="Sivunumero"/>
          </w:rPr>
          <w:fldChar w:fldCharType="end"/>
        </w:r>
      </w:p>
    </w:sdtContent>
  </w:sdt>
  <w:p w14:paraId="5EB255CD" w14:textId="77777777" w:rsidR="00F927F2" w:rsidRDefault="00F927F2" w:rsidP="00F927F2">
    <w:pPr>
      <w:pStyle w:val="Yltunniste"/>
      <w:ind w:right="360"/>
    </w:pPr>
  </w:p>
  <w:p w14:paraId="7A928B49" w14:textId="77777777" w:rsidR="00436569" w:rsidRDefault="00436569"/>
  <w:p w14:paraId="62F66C59" w14:textId="77777777" w:rsidR="00436569" w:rsidRDefault="00436569" w:rsidP="00744534"/>
  <w:p w14:paraId="22A783DA" w14:textId="77777777" w:rsidR="00436569" w:rsidRDefault="00436569" w:rsidP="00744534"/>
  <w:p w14:paraId="0F79FCCB" w14:textId="77777777" w:rsidR="00436569" w:rsidRDefault="00436569" w:rsidP="00744534"/>
  <w:p w14:paraId="55E3ACDF" w14:textId="77777777" w:rsidR="00436569" w:rsidRDefault="00436569" w:rsidP="007445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E002C" w14:textId="1434975F" w:rsidR="00436569" w:rsidRPr="007D6E1E" w:rsidRDefault="0060098F" w:rsidP="007D6E1E">
    <w:pPr>
      <w:pStyle w:val="Yltunniste"/>
      <w:ind w:right="360"/>
      <w:rPr>
        <w:rFonts w:cs="Tahoma"/>
        <w:color w:val="00B93C"/>
      </w:rPr>
    </w:pPr>
    <w:r w:rsidRPr="007D6E1E">
      <w:rPr>
        <w:rFonts w:cs="Tahoma"/>
        <w:noProof/>
        <w:color w:val="000000" w:themeColor="text1"/>
      </w:rPr>
      <w:drawing>
        <wp:anchor distT="0" distB="0" distL="114300" distR="114300" simplePos="0" relativeHeight="251658240" behindDoc="1" locked="0" layoutInCell="1" allowOverlap="1" wp14:anchorId="4A6E3865" wp14:editId="5E95BDC0">
          <wp:simplePos x="0" y="0"/>
          <wp:positionH relativeFrom="column">
            <wp:posOffset>-784538</wp:posOffset>
          </wp:positionH>
          <wp:positionV relativeFrom="page">
            <wp:posOffset>143933</wp:posOffset>
          </wp:positionV>
          <wp:extent cx="1487277" cy="914400"/>
          <wp:effectExtent l="0" t="0" r="0" b="0"/>
          <wp:wrapNone/>
          <wp:docPr id="46" name="Kuva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277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05E5" w:rsidRPr="007D6E1E">
      <w:rPr>
        <w:rFonts w:cs="Tahoma"/>
        <w:color w:val="000000" w:themeColor="text1"/>
      </w:rPr>
      <w:fldChar w:fldCharType="begin"/>
    </w:r>
    <w:r w:rsidR="008B05E5" w:rsidRPr="007D6E1E">
      <w:rPr>
        <w:rFonts w:cs="Tahoma"/>
        <w:color w:val="000000" w:themeColor="text1"/>
      </w:rPr>
      <w:instrText xml:space="preserve"> TIME \@ "d.M.yyyy" </w:instrText>
    </w:r>
    <w:r w:rsidR="008B05E5" w:rsidRPr="007D6E1E">
      <w:rPr>
        <w:rFonts w:cs="Tahoma"/>
        <w:color w:val="000000" w:themeColor="text1"/>
      </w:rPr>
      <w:fldChar w:fldCharType="separate"/>
    </w:r>
    <w:r>
      <w:rPr>
        <w:rFonts w:cs="Tahoma"/>
        <w:noProof/>
        <w:color w:val="000000" w:themeColor="text1"/>
      </w:rPr>
      <w:t>7.6.2024</w:t>
    </w:r>
    <w:r w:rsidR="008B05E5" w:rsidRPr="007D6E1E">
      <w:rPr>
        <w:rFonts w:cs="Tahoma"/>
        <w:color w:val="000000" w:themeColor="text1"/>
      </w:rPr>
      <w:fldChar w:fldCharType="end"/>
    </w:r>
  </w:p>
  <w:p w14:paraId="4689895A" w14:textId="77777777" w:rsidR="008B05E5" w:rsidRPr="008B05E5" w:rsidRDefault="008B05E5" w:rsidP="008B05E5">
    <w:pPr>
      <w:pStyle w:val="Yltunniste"/>
      <w:ind w:right="360"/>
      <w:rPr>
        <w:rFonts w:cs="Tahoma"/>
        <w:color w:val="000000" w:themeColor="text1"/>
      </w:rPr>
    </w:pPr>
  </w:p>
  <w:p w14:paraId="256714CB" w14:textId="77777777" w:rsidR="00436569" w:rsidRPr="008B05E5" w:rsidRDefault="00436569" w:rsidP="00744534">
    <w:pPr>
      <w:rPr>
        <w:rFonts w:cs="Tahoma"/>
        <w:color w:val="000000" w:themeColor="text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BF5D2" w14:textId="4BBE8B05" w:rsidR="0060098F" w:rsidRDefault="0060098F">
    <w:pPr>
      <w:pStyle w:val="Yltunniste"/>
    </w:pPr>
    <w:r w:rsidRPr="007D6E1E">
      <w:rPr>
        <w:rFonts w:cs="Tahoma"/>
        <w:noProof/>
        <w:color w:val="000000" w:themeColor="text1"/>
      </w:rPr>
      <w:drawing>
        <wp:anchor distT="0" distB="0" distL="114300" distR="114300" simplePos="0" relativeHeight="251660290" behindDoc="1" locked="0" layoutInCell="1" allowOverlap="1" wp14:anchorId="7FD62773" wp14:editId="7D7486B2">
          <wp:simplePos x="0" y="0"/>
          <wp:positionH relativeFrom="page">
            <wp:posOffset>180975</wp:posOffset>
          </wp:positionH>
          <wp:positionV relativeFrom="page">
            <wp:posOffset>152400</wp:posOffset>
          </wp:positionV>
          <wp:extent cx="1487277" cy="914400"/>
          <wp:effectExtent l="0" t="0" r="0" b="0"/>
          <wp:wrapNone/>
          <wp:docPr id="2140945261" name="Kuva 2140945261" descr="Kuva, joka sisältää kohteen luonnos, Piirrokset, piirros, viivapiirros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0945261" name="Kuva 2140945261" descr="Kuva, joka sisältää kohteen luonnos, Piirrokset, piirros, viivapiirros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277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34.5pt;height:34.5pt;visibility:visible;mso-wrap-style:square" o:bullet="t">
        <v:imagedata r:id="rId1" o:title=""/>
      </v:shape>
    </w:pict>
  </w:numPicBullet>
  <w:abstractNum w:abstractNumId="0" w15:restartNumberingAfterBreak="0">
    <w:nsid w:val="0B8C2163"/>
    <w:multiLevelType w:val="hybridMultilevel"/>
    <w:tmpl w:val="E0C480C0"/>
    <w:lvl w:ilvl="0" w:tplc="5960473E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1300D"/>
    <w:multiLevelType w:val="hybridMultilevel"/>
    <w:tmpl w:val="41E669F2"/>
    <w:lvl w:ilvl="0" w:tplc="D46A80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7858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04FF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FCA3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6621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9EFF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0625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6CBB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2493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93932D2"/>
    <w:multiLevelType w:val="hybridMultilevel"/>
    <w:tmpl w:val="A142CC88"/>
    <w:lvl w:ilvl="0" w:tplc="B84019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8928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77BE9"/>
    <w:multiLevelType w:val="multilevel"/>
    <w:tmpl w:val="831E7C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3563D8"/>
    <w:multiLevelType w:val="multilevel"/>
    <w:tmpl w:val="C7A6B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61225B"/>
    <w:multiLevelType w:val="hybridMultilevel"/>
    <w:tmpl w:val="53EC15A0"/>
    <w:lvl w:ilvl="0" w:tplc="5960473E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color w:val="000000" w:themeColor="text1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90398"/>
    <w:multiLevelType w:val="multilevel"/>
    <w:tmpl w:val="33FCC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1347CA"/>
    <w:multiLevelType w:val="multilevel"/>
    <w:tmpl w:val="B196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4130010">
    <w:abstractNumId w:val="2"/>
  </w:num>
  <w:num w:numId="2" w16cid:durableId="12271409">
    <w:abstractNumId w:val="0"/>
  </w:num>
  <w:num w:numId="3" w16cid:durableId="1806770800">
    <w:abstractNumId w:val="5"/>
  </w:num>
  <w:num w:numId="4" w16cid:durableId="4865809">
    <w:abstractNumId w:val="1"/>
  </w:num>
  <w:num w:numId="5" w16cid:durableId="626552135">
    <w:abstractNumId w:val="7"/>
  </w:num>
  <w:num w:numId="6" w16cid:durableId="367335323">
    <w:abstractNumId w:val="4"/>
  </w:num>
  <w:num w:numId="7" w16cid:durableId="1188376410">
    <w:abstractNumId w:val="6"/>
  </w:num>
  <w:num w:numId="8" w16cid:durableId="13193801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714"/>
    <w:rsid w:val="00036D16"/>
    <w:rsid w:val="00050ECA"/>
    <w:rsid w:val="00056C27"/>
    <w:rsid w:val="0008022F"/>
    <w:rsid w:val="000831F3"/>
    <w:rsid w:val="000878CA"/>
    <w:rsid w:val="000A116A"/>
    <w:rsid w:val="000A24ED"/>
    <w:rsid w:val="000C3FE3"/>
    <w:rsid w:val="00110B98"/>
    <w:rsid w:val="0012231E"/>
    <w:rsid w:val="00144CFB"/>
    <w:rsid w:val="0018079B"/>
    <w:rsid w:val="001848CD"/>
    <w:rsid w:val="0019356A"/>
    <w:rsid w:val="001A689A"/>
    <w:rsid w:val="001B010B"/>
    <w:rsid w:val="001B3E76"/>
    <w:rsid w:val="001B3FF4"/>
    <w:rsid w:val="001C6B76"/>
    <w:rsid w:val="001F4AEB"/>
    <w:rsid w:val="001F69B4"/>
    <w:rsid w:val="00204FEA"/>
    <w:rsid w:val="00264448"/>
    <w:rsid w:val="00264A86"/>
    <w:rsid w:val="00287969"/>
    <w:rsid w:val="00293714"/>
    <w:rsid w:val="00296BDF"/>
    <w:rsid w:val="00297673"/>
    <w:rsid w:val="002A3054"/>
    <w:rsid w:val="002B7A26"/>
    <w:rsid w:val="002B7E21"/>
    <w:rsid w:val="002D3BF5"/>
    <w:rsid w:val="002F3768"/>
    <w:rsid w:val="002F5181"/>
    <w:rsid w:val="00300A9F"/>
    <w:rsid w:val="00316FD5"/>
    <w:rsid w:val="0032048F"/>
    <w:rsid w:val="00334E5F"/>
    <w:rsid w:val="003502EE"/>
    <w:rsid w:val="00350B97"/>
    <w:rsid w:val="00356F67"/>
    <w:rsid w:val="00357039"/>
    <w:rsid w:val="003607FF"/>
    <w:rsid w:val="00382E2C"/>
    <w:rsid w:val="003839BB"/>
    <w:rsid w:val="00391557"/>
    <w:rsid w:val="00394502"/>
    <w:rsid w:val="00396197"/>
    <w:rsid w:val="003A5859"/>
    <w:rsid w:val="003A60BF"/>
    <w:rsid w:val="003B5126"/>
    <w:rsid w:val="003C001E"/>
    <w:rsid w:val="003C1152"/>
    <w:rsid w:val="003D76D6"/>
    <w:rsid w:val="003E732E"/>
    <w:rsid w:val="00413661"/>
    <w:rsid w:val="00436569"/>
    <w:rsid w:val="00453CEC"/>
    <w:rsid w:val="00454CAA"/>
    <w:rsid w:val="00471CF0"/>
    <w:rsid w:val="00485822"/>
    <w:rsid w:val="004A46FF"/>
    <w:rsid w:val="004B2746"/>
    <w:rsid w:val="004B6B9A"/>
    <w:rsid w:val="00500EEB"/>
    <w:rsid w:val="005066B7"/>
    <w:rsid w:val="00521F08"/>
    <w:rsid w:val="00537E8A"/>
    <w:rsid w:val="005470EE"/>
    <w:rsid w:val="00552ED7"/>
    <w:rsid w:val="00556382"/>
    <w:rsid w:val="00564F28"/>
    <w:rsid w:val="005A64E3"/>
    <w:rsid w:val="005B154C"/>
    <w:rsid w:val="005B2ACE"/>
    <w:rsid w:val="005D3E71"/>
    <w:rsid w:val="005E5528"/>
    <w:rsid w:val="0060098F"/>
    <w:rsid w:val="00630FF2"/>
    <w:rsid w:val="00645305"/>
    <w:rsid w:val="00653756"/>
    <w:rsid w:val="006753C0"/>
    <w:rsid w:val="00681851"/>
    <w:rsid w:val="006878EF"/>
    <w:rsid w:val="006A0334"/>
    <w:rsid w:val="006A1D38"/>
    <w:rsid w:val="006A381D"/>
    <w:rsid w:val="006B0570"/>
    <w:rsid w:val="006C38DD"/>
    <w:rsid w:val="006E6231"/>
    <w:rsid w:val="00732FD2"/>
    <w:rsid w:val="00734469"/>
    <w:rsid w:val="00744534"/>
    <w:rsid w:val="00750E62"/>
    <w:rsid w:val="00757FC9"/>
    <w:rsid w:val="007950A4"/>
    <w:rsid w:val="007A56A1"/>
    <w:rsid w:val="007C3A8F"/>
    <w:rsid w:val="007C4F64"/>
    <w:rsid w:val="007C58E1"/>
    <w:rsid w:val="007D6E1E"/>
    <w:rsid w:val="007F29EA"/>
    <w:rsid w:val="007F4075"/>
    <w:rsid w:val="007F56B3"/>
    <w:rsid w:val="0080182E"/>
    <w:rsid w:val="0082572E"/>
    <w:rsid w:val="00845DCD"/>
    <w:rsid w:val="00854608"/>
    <w:rsid w:val="00862A30"/>
    <w:rsid w:val="00884940"/>
    <w:rsid w:val="008B05E5"/>
    <w:rsid w:val="008B0897"/>
    <w:rsid w:val="008C0E56"/>
    <w:rsid w:val="009141FE"/>
    <w:rsid w:val="0092305C"/>
    <w:rsid w:val="00932345"/>
    <w:rsid w:val="009419ED"/>
    <w:rsid w:val="00941FBD"/>
    <w:rsid w:val="00943F72"/>
    <w:rsid w:val="009823CE"/>
    <w:rsid w:val="00983B31"/>
    <w:rsid w:val="009A7E78"/>
    <w:rsid w:val="009C0DA2"/>
    <w:rsid w:val="009E06AE"/>
    <w:rsid w:val="009E37B4"/>
    <w:rsid w:val="00A116A4"/>
    <w:rsid w:val="00A1479F"/>
    <w:rsid w:val="00A26938"/>
    <w:rsid w:val="00A46533"/>
    <w:rsid w:val="00A50976"/>
    <w:rsid w:val="00A51A35"/>
    <w:rsid w:val="00AC09CA"/>
    <w:rsid w:val="00AD129A"/>
    <w:rsid w:val="00AD3C79"/>
    <w:rsid w:val="00AD5267"/>
    <w:rsid w:val="00AE3BCD"/>
    <w:rsid w:val="00B15D3F"/>
    <w:rsid w:val="00B16C7C"/>
    <w:rsid w:val="00B21B23"/>
    <w:rsid w:val="00B24B18"/>
    <w:rsid w:val="00B27865"/>
    <w:rsid w:val="00B35DC9"/>
    <w:rsid w:val="00B401A7"/>
    <w:rsid w:val="00B429EE"/>
    <w:rsid w:val="00B478EA"/>
    <w:rsid w:val="00BA4907"/>
    <w:rsid w:val="00BD0AEA"/>
    <w:rsid w:val="00C001FC"/>
    <w:rsid w:val="00C0359B"/>
    <w:rsid w:val="00C11127"/>
    <w:rsid w:val="00C25991"/>
    <w:rsid w:val="00C3184F"/>
    <w:rsid w:val="00C37000"/>
    <w:rsid w:val="00C42F7E"/>
    <w:rsid w:val="00C44AD8"/>
    <w:rsid w:val="00C51A15"/>
    <w:rsid w:val="00C6566E"/>
    <w:rsid w:val="00C760AC"/>
    <w:rsid w:val="00CC60FC"/>
    <w:rsid w:val="00CD4B88"/>
    <w:rsid w:val="00D065F3"/>
    <w:rsid w:val="00D14B4E"/>
    <w:rsid w:val="00D162D0"/>
    <w:rsid w:val="00D2233C"/>
    <w:rsid w:val="00D266AF"/>
    <w:rsid w:val="00D270D2"/>
    <w:rsid w:val="00D32474"/>
    <w:rsid w:val="00D372EC"/>
    <w:rsid w:val="00D41CF1"/>
    <w:rsid w:val="00D70D8F"/>
    <w:rsid w:val="00DA0EB3"/>
    <w:rsid w:val="00DA3F8C"/>
    <w:rsid w:val="00DE2276"/>
    <w:rsid w:val="00DE52D5"/>
    <w:rsid w:val="00DF170A"/>
    <w:rsid w:val="00E14261"/>
    <w:rsid w:val="00E810ED"/>
    <w:rsid w:val="00E9114F"/>
    <w:rsid w:val="00EA2F0A"/>
    <w:rsid w:val="00EA36F0"/>
    <w:rsid w:val="00EA4421"/>
    <w:rsid w:val="00EA48A6"/>
    <w:rsid w:val="00EB181C"/>
    <w:rsid w:val="00ED092C"/>
    <w:rsid w:val="00EE5BDA"/>
    <w:rsid w:val="00EF01E2"/>
    <w:rsid w:val="00F273B4"/>
    <w:rsid w:val="00F36342"/>
    <w:rsid w:val="00F4355D"/>
    <w:rsid w:val="00F50F87"/>
    <w:rsid w:val="00F64FFB"/>
    <w:rsid w:val="00F927F2"/>
    <w:rsid w:val="00FE68CB"/>
    <w:rsid w:val="00FE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24452"/>
  <w15:chartTrackingRefBased/>
  <w15:docId w15:val="{6AC62986-AB6C-4653-8377-C1AC5CB34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aliases w:val="Body Text"/>
    <w:qFormat/>
    <w:rsid w:val="006878EF"/>
    <w:rPr>
      <w:rFonts w:ascii="Tahoma" w:hAnsi="Tahoma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ED092C"/>
    <w:pPr>
      <w:outlineLvl w:val="0"/>
    </w:pPr>
    <w:rPr>
      <w:rFonts w:cs="Tahoma"/>
      <w:color w:val="000000" w:themeColor="text1"/>
      <w:sz w:val="96"/>
      <w:szCs w:val="96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ED092C"/>
    <w:pPr>
      <w:spacing w:before="240" w:after="240"/>
      <w:outlineLvl w:val="1"/>
    </w:pPr>
    <w:rPr>
      <w:rFonts w:cs="Tahoma"/>
      <w:b/>
      <w:bCs/>
      <w:color w:val="000000" w:themeColor="text1"/>
      <w:sz w:val="44"/>
      <w:szCs w:val="44"/>
      <w:lang w:val="en-US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ED092C"/>
    <w:pPr>
      <w:spacing w:before="240" w:after="240"/>
      <w:outlineLvl w:val="2"/>
    </w:pPr>
    <w:rPr>
      <w:rFonts w:cs="Tahoma"/>
      <w:b/>
      <w:bCs/>
      <w:color w:val="000000" w:themeColor="text1"/>
      <w:sz w:val="32"/>
      <w:szCs w:val="32"/>
      <w:shd w:val="clear" w:color="auto" w:fill="FFFFFF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62A30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62A30"/>
  </w:style>
  <w:style w:type="paragraph" w:styleId="Alatunniste">
    <w:name w:val="footer"/>
    <w:basedOn w:val="Normaali"/>
    <w:link w:val="AlatunnisteChar"/>
    <w:uiPriority w:val="99"/>
    <w:unhideWhenUsed/>
    <w:rsid w:val="00862A30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62A30"/>
  </w:style>
  <w:style w:type="paragraph" w:styleId="Eivli">
    <w:name w:val="No Spacing"/>
    <w:link w:val="EivliChar"/>
    <w:uiPriority w:val="1"/>
    <w:rsid w:val="00036D16"/>
    <w:rPr>
      <w:rFonts w:eastAsiaTheme="minorEastAsia"/>
      <w:sz w:val="22"/>
      <w:szCs w:val="22"/>
      <w:lang w:val="en-US" w:eastAsia="zh-CN"/>
    </w:rPr>
  </w:style>
  <w:style w:type="character" w:customStyle="1" w:styleId="EivliChar">
    <w:name w:val="Ei väliä Char"/>
    <w:basedOn w:val="Kappaleenoletusfontti"/>
    <w:link w:val="Eivli"/>
    <w:uiPriority w:val="1"/>
    <w:rsid w:val="00036D16"/>
    <w:rPr>
      <w:rFonts w:eastAsiaTheme="minorEastAsia"/>
      <w:sz w:val="22"/>
      <w:szCs w:val="22"/>
      <w:lang w:val="en-US" w:eastAsia="zh-CN"/>
    </w:rPr>
  </w:style>
  <w:style w:type="paragraph" w:styleId="Muutos">
    <w:name w:val="Revision"/>
    <w:hidden/>
    <w:uiPriority w:val="99"/>
    <w:semiHidden/>
    <w:rsid w:val="00F927F2"/>
  </w:style>
  <w:style w:type="character" w:styleId="Sivunumero">
    <w:name w:val="page number"/>
    <w:basedOn w:val="Kappaleenoletusfontti"/>
    <w:uiPriority w:val="99"/>
    <w:semiHidden/>
    <w:unhideWhenUsed/>
    <w:rsid w:val="00F927F2"/>
  </w:style>
  <w:style w:type="character" w:customStyle="1" w:styleId="Otsikko1Char">
    <w:name w:val="Otsikko 1 Char"/>
    <w:basedOn w:val="Kappaleenoletusfontti"/>
    <w:link w:val="Otsikko1"/>
    <w:uiPriority w:val="9"/>
    <w:rsid w:val="00ED092C"/>
    <w:rPr>
      <w:rFonts w:ascii="Tahoma" w:hAnsi="Tahoma" w:cs="Tahoma"/>
      <w:color w:val="000000" w:themeColor="text1"/>
      <w:sz w:val="96"/>
      <w:szCs w:val="96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ED092C"/>
    <w:rPr>
      <w:rFonts w:ascii="Tahoma" w:hAnsi="Tahoma" w:cs="Tahoma"/>
      <w:b/>
      <w:bCs/>
      <w:color w:val="000000" w:themeColor="text1"/>
      <w:sz w:val="44"/>
      <w:szCs w:val="44"/>
      <w:lang w:val="en-US"/>
    </w:rPr>
  </w:style>
  <w:style w:type="character" w:customStyle="1" w:styleId="Otsikko3Char">
    <w:name w:val="Otsikko 3 Char"/>
    <w:basedOn w:val="Kappaleenoletusfontti"/>
    <w:link w:val="Otsikko3"/>
    <w:uiPriority w:val="9"/>
    <w:rsid w:val="00ED092C"/>
    <w:rPr>
      <w:rFonts w:ascii="Tahoma" w:hAnsi="Tahoma" w:cs="Tahoma"/>
      <w:b/>
      <w:bCs/>
      <w:color w:val="000000" w:themeColor="text1"/>
      <w:sz w:val="32"/>
      <w:szCs w:val="32"/>
      <w:lang w:val="en-US"/>
    </w:rPr>
  </w:style>
  <w:style w:type="character" w:styleId="Korostus">
    <w:name w:val="Emphasis"/>
    <w:aliases w:val="Ingressi"/>
    <w:uiPriority w:val="20"/>
    <w:qFormat/>
    <w:rsid w:val="00744534"/>
    <w:rPr>
      <w:rFonts w:ascii="Tahoma" w:hAnsi="Tahoma" w:cs="Tahoma"/>
      <w:i/>
      <w:iCs/>
      <w:color w:val="000000"/>
      <w:shd w:val="clear" w:color="auto" w:fill="FFFFFF"/>
    </w:rPr>
  </w:style>
  <w:style w:type="paragraph" w:styleId="Otsikko">
    <w:name w:val="Title"/>
    <w:aliases w:val="Subtitle"/>
    <w:basedOn w:val="Normaali"/>
    <w:next w:val="Normaali"/>
    <w:link w:val="OtsikkoChar"/>
    <w:uiPriority w:val="10"/>
    <w:qFormat/>
    <w:rsid w:val="00ED092C"/>
    <w:rPr>
      <w:rFonts w:cs="Tahoma"/>
      <w:color w:val="000000" w:themeColor="text1"/>
      <w:sz w:val="40"/>
      <w:szCs w:val="40"/>
    </w:rPr>
  </w:style>
  <w:style w:type="character" w:customStyle="1" w:styleId="OtsikkoChar">
    <w:name w:val="Otsikko Char"/>
    <w:aliases w:val="Subtitle Char"/>
    <w:basedOn w:val="Kappaleenoletusfontti"/>
    <w:link w:val="Otsikko"/>
    <w:uiPriority w:val="10"/>
    <w:rsid w:val="00ED092C"/>
    <w:rPr>
      <w:rFonts w:ascii="Tahoma" w:hAnsi="Tahoma" w:cs="Tahoma"/>
      <w:color w:val="000000" w:themeColor="text1"/>
      <w:sz w:val="40"/>
      <w:szCs w:val="40"/>
      <w:lang w:val="fi-FI"/>
    </w:rPr>
  </w:style>
  <w:style w:type="paragraph" w:styleId="Luettelokappale">
    <w:name w:val="List Paragraph"/>
    <w:basedOn w:val="Normaali"/>
    <w:uiPriority w:val="34"/>
    <w:qFormat/>
    <w:rsid w:val="002B7E21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9C0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ali"/>
    <w:rsid w:val="00204FE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i-FI"/>
    </w:rPr>
  </w:style>
  <w:style w:type="character" w:customStyle="1" w:styleId="normaltextrun">
    <w:name w:val="normaltextrun"/>
    <w:basedOn w:val="Kappaleenoletusfontti"/>
    <w:rsid w:val="00204FEA"/>
  </w:style>
  <w:style w:type="character" w:customStyle="1" w:styleId="eop">
    <w:name w:val="eop"/>
    <w:basedOn w:val="Kappaleenoletusfontti"/>
    <w:rsid w:val="00204FEA"/>
  </w:style>
  <w:style w:type="character" w:styleId="Paikkamerkkiteksti">
    <w:name w:val="Placeholder Text"/>
    <w:basedOn w:val="Kappaleenoletusfontti"/>
    <w:uiPriority w:val="99"/>
    <w:semiHidden/>
    <w:rsid w:val="00AD3C7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3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8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ju\Downloads\Perapohjola_Pohja_Kannella_Pys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8578BF8F4E80C42BE8D2FBA1F9C72E3" ma:contentTypeVersion="15" ma:contentTypeDescription="Luo uusi asiakirja." ma:contentTypeScope="" ma:versionID="171bc417b11c8f9b808a3650541218db">
  <xsd:schema xmlns:xsd="http://www.w3.org/2001/XMLSchema" xmlns:xs="http://www.w3.org/2001/XMLSchema" xmlns:p="http://schemas.microsoft.com/office/2006/metadata/properties" xmlns:ns2="56116497-bf41-4ab0-a236-44cbf6424dd1" xmlns:ns3="f7cff64e-da79-4290-8a94-c3c65ce143c9" targetNamespace="http://schemas.microsoft.com/office/2006/metadata/properties" ma:root="true" ma:fieldsID="866bbee2587dd084d268c0ad55e4d4c7" ns2:_="" ns3:_="">
    <xsd:import namespace="56116497-bf41-4ab0-a236-44cbf6424dd1"/>
    <xsd:import namespace="f7cff64e-da79-4290-8a94-c3c65ce143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ObjectDetectorVersions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16497-bf41-4ab0-a236-44cbf6424dd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Tiedostotunnisteen arvo" ma:description="Tälle kohteelle määritetyn tiedostotunnisteen arvo." ma:indexed="true" ma:internalName="_dlc_DocId" ma:readOnly="true">
      <xsd:simpleType>
        <xsd:restriction base="dms:Text"/>
      </xsd:simpleType>
    </xsd:element>
    <xsd:element name="_dlc_DocIdUrl" ma:index="9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f98a18-7fde-4fa4-b975-1717c64e66d0}" ma:internalName="TaxCatchAll" ma:showField="CatchAllData" ma:web="56116497-bf41-4ab0-a236-44cbf6424d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ff64e-da79-4290-8a94-c3c65ce143c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2" nillable="true" ma:taxonomy="true" ma:internalName="lcf76f155ced4ddcb4097134ff3c332f" ma:taxonomyFieldName="MediaServiceImageTags" ma:displayName="Kuvien tunnisteet" ma:readOnly="false" ma:fieldId="{5cf76f15-5ced-4ddc-b409-7134ff3c332f}" ma:taxonomyMulti="true" ma:sspId="7f50365f-fea0-4ea5-ba10-f43d2f77c8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116497-bf41-4ab0-a236-44cbf6424dd1" xsi:nil="true"/>
    <lcf76f155ced4ddcb4097134ff3c332f xmlns="f7cff64e-da79-4290-8a94-c3c65ce143c9">
      <Terms xmlns="http://schemas.microsoft.com/office/infopath/2007/PartnerControls"/>
    </lcf76f155ced4ddcb4097134ff3c332f>
    <_dlc_DocId xmlns="56116497-bf41-4ab0-a236-44cbf6424dd1">V6RP6MZNZUF5-1669833414-132</_dlc_DocId>
    <_dlc_DocIdUrl xmlns="56116497-bf41-4ab0-a236-44cbf6424dd1">
      <Url>https://perapohjola.sharepoint.com/sites/PPLeader/_layouts/15/DocIdRedir.aspx?ID=V6RP6MZNZUF5-1669833414-132</Url>
      <Description>V6RP6MZNZUF5-1669833414-132</Description>
    </_dlc_DocIdUrl>
  </documentManagement>
</p:properties>
</file>

<file path=customXml/itemProps1.xml><?xml version="1.0" encoding="utf-8"?>
<ds:datastoreItem xmlns:ds="http://schemas.openxmlformats.org/officeDocument/2006/customXml" ds:itemID="{4CB99970-471C-4F3A-B3B6-ECEE926EE1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0DF410-DAEE-4F3A-9364-F780E851D1F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EC1536E-2968-3C48-A3DC-E8459AD49C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D7858B-0AE5-46D0-8AC6-0A10C701E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116497-bf41-4ab0-a236-44cbf6424dd1"/>
    <ds:schemaRef ds:uri="f7cff64e-da79-4290-8a94-c3c65ce143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8336D8D-40EF-4CAC-92F1-ABDAF2E54503}">
  <ds:schemaRefs>
    <ds:schemaRef ds:uri="http://schemas.microsoft.com/office/2006/metadata/properties"/>
    <ds:schemaRef ds:uri="http://schemas.microsoft.com/office/infopath/2007/PartnerControls"/>
    <ds:schemaRef ds:uri="56116497-bf41-4ab0-a236-44cbf6424dd1"/>
    <ds:schemaRef ds:uri="f7cff64e-da79-4290-8a94-c3c65ce143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Perapohjola_Pohja_Kannella_Pysty</Template>
  <TotalTime>5</TotalTime>
  <Pages>2</Pages>
  <Words>227</Words>
  <Characters>1844</Characters>
  <Application>Microsoft Office Word</Application>
  <DocSecurity>0</DocSecurity>
  <Lines>15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Marjut Petäjäjärvi</dc:creator>
  <cp:keywords/>
  <dc:description/>
  <cp:lastModifiedBy>Joonatan Sarajärvi</cp:lastModifiedBy>
  <cp:revision>2</cp:revision>
  <cp:lastPrinted>2023-03-30T12:05:00Z</cp:lastPrinted>
  <dcterms:created xsi:type="dcterms:W3CDTF">2024-06-07T12:27:00Z</dcterms:created>
  <dcterms:modified xsi:type="dcterms:W3CDTF">2024-06-07T12:27:00Z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0x010100D8578BF8F4E80C42BE8D2FBA1F9C72E3</vt:lpwstr>
  </property>
  <property fmtid="{D5CDD505-2E9C-101B-9397-08002B2CF9AE}" pid="3" name="_dlc_DocIdItemGuid">
    <vt:lpwstr>501e8b3f-5e59-4e0c-af2c-49a9d20db11f</vt:lpwstr>
  </property>
  <property fmtid="{D5CDD505-2E9C-101B-9397-08002B2CF9AE}" pid="4" name="MediaServiceImageTags">
    <vt:lpwstr/>
  </property>
</Properties>
</file>